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573EF" w14:textId="437CB223" w:rsidR="00B411A3" w:rsidRPr="00687DF0" w:rsidRDefault="007000C4" w:rsidP="005926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6B5784" wp14:editId="069CABEF">
            <wp:extent cx="9029700" cy="65690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656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69463" w14:textId="77777777" w:rsidR="00946126" w:rsidRPr="00946126" w:rsidRDefault="00946126" w:rsidP="00946126">
      <w:pPr>
        <w:rPr>
          <w:sz w:val="24"/>
          <w:szCs w:val="24"/>
        </w:rPr>
      </w:pPr>
      <w:r w:rsidRPr="00946126">
        <w:rPr>
          <w:b/>
          <w:sz w:val="24"/>
          <w:szCs w:val="24"/>
        </w:rPr>
        <w:lastRenderedPageBreak/>
        <w:t xml:space="preserve">Пояснительная записка </w:t>
      </w:r>
      <w:r w:rsidRPr="00946126">
        <w:rPr>
          <w:sz w:val="24"/>
          <w:szCs w:val="24"/>
        </w:rPr>
        <w:t>к отчету о выполн</w:t>
      </w:r>
      <w:r>
        <w:rPr>
          <w:sz w:val="24"/>
          <w:szCs w:val="24"/>
        </w:rPr>
        <w:t>ении муниципального задания на 30</w:t>
      </w:r>
      <w:r w:rsidRPr="00946126">
        <w:rPr>
          <w:sz w:val="24"/>
          <w:szCs w:val="24"/>
        </w:rPr>
        <w:t>.</w:t>
      </w:r>
      <w:r w:rsidR="00223742">
        <w:rPr>
          <w:sz w:val="24"/>
          <w:szCs w:val="24"/>
        </w:rPr>
        <w:t>0</w:t>
      </w:r>
      <w:r w:rsidR="00F62128">
        <w:rPr>
          <w:sz w:val="24"/>
          <w:szCs w:val="24"/>
        </w:rPr>
        <w:t>6</w:t>
      </w:r>
      <w:r w:rsidRPr="00946126">
        <w:rPr>
          <w:sz w:val="24"/>
          <w:szCs w:val="24"/>
        </w:rPr>
        <w:t>. 201</w:t>
      </w:r>
      <w:r w:rsidR="00F00663">
        <w:rPr>
          <w:sz w:val="24"/>
          <w:szCs w:val="24"/>
        </w:rPr>
        <w:t>9</w:t>
      </w:r>
      <w:r w:rsidRPr="00946126">
        <w:rPr>
          <w:sz w:val="24"/>
          <w:szCs w:val="24"/>
        </w:rPr>
        <w:t xml:space="preserve"> </w:t>
      </w:r>
    </w:p>
    <w:p w14:paraId="3237857D" w14:textId="77777777" w:rsidR="00946126" w:rsidRPr="00946126" w:rsidRDefault="00946126" w:rsidP="00946126">
      <w:pPr>
        <w:rPr>
          <w:sz w:val="24"/>
          <w:szCs w:val="24"/>
        </w:rPr>
      </w:pPr>
      <w:r w:rsidRPr="00946126">
        <w:rPr>
          <w:sz w:val="24"/>
          <w:szCs w:val="24"/>
        </w:rPr>
        <w:t xml:space="preserve">Муниципальным бюджетным общеобразовательным учреждением </w:t>
      </w:r>
      <w:r>
        <w:rPr>
          <w:sz w:val="24"/>
          <w:szCs w:val="24"/>
        </w:rPr>
        <w:t>средней</w:t>
      </w:r>
      <w:r w:rsidRPr="00946126">
        <w:rPr>
          <w:sz w:val="24"/>
          <w:szCs w:val="24"/>
        </w:rPr>
        <w:t xml:space="preserve"> общеобразовательной школой </w:t>
      </w:r>
      <w:r>
        <w:rPr>
          <w:sz w:val="24"/>
          <w:szCs w:val="24"/>
        </w:rPr>
        <w:t>№ 2 г. Амурска</w:t>
      </w:r>
      <w:r w:rsidRPr="00946126">
        <w:rPr>
          <w:sz w:val="24"/>
          <w:szCs w:val="24"/>
        </w:rPr>
        <w:t xml:space="preserve"> </w:t>
      </w:r>
      <w:r>
        <w:rPr>
          <w:sz w:val="24"/>
          <w:szCs w:val="24"/>
        </w:rPr>
        <w:t>Амурского муниципального района Хабаровского края</w:t>
      </w:r>
      <w:r w:rsidRPr="00946126">
        <w:rPr>
          <w:sz w:val="24"/>
          <w:szCs w:val="24"/>
        </w:rPr>
        <w:t xml:space="preserve"> оказывались следующие муниципальные услуги: </w:t>
      </w:r>
    </w:p>
    <w:p w14:paraId="1708D8FD" w14:textId="77777777" w:rsidR="00946126" w:rsidRPr="00946126" w:rsidRDefault="00946126" w:rsidP="00946126">
      <w:pPr>
        <w:rPr>
          <w:sz w:val="24"/>
          <w:szCs w:val="24"/>
        </w:rPr>
      </w:pPr>
      <w:r w:rsidRPr="00946126">
        <w:rPr>
          <w:sz w:val="24"/>
          <w:szCs w:val="24"/>
        </w:rPr>
        <w:t>реализация основных общеобразовательных программ начального общего образования</w:t>
      </w:r>
    </w:p>
    <w:p w14:paraId="49792DD0" w14:textId="77777777" w:rsidR="00946126" w:rsidRPr="00946126" w:rsidRDefault="00946126" w:rsidP="00946126">
      <w:pPr>
        <w:rPr>
          <w:sz w:val="24"/>
          <w:szCs w:val="24"/>
        </w:rPr>
      </w:pPr>
      <w:r w:rsidRPr="00946126">
        <w:rPr>
          <w:sz w:val="24"/>
          <w:szCs w:val="24"/>
        </w:rPr>
        <w:t>реализация основных общеобразовательных программ основного общего образования</w:t>
      </w:r>
    </w:p>
    <w:p w14:paraId="48DF5E7A" w14:textId="77777777" w:rsidR="00946126" w:rsidRDefault="00946126" w:rsidP="00946126">
      <w:pPr>
        <w:rPr>
          <w:sz w:val="24"/>
          <w:szCs w:val="24"/>
        </w:rPr>
      </w:pPr>
      <w:r w:rsidRPr="00946126">
        <w:rPr>
          <w:sz w:val="24"/>
          <w:szCs w:val="24"/>
        </w:rPr>
        <w:t xml:space="preserve">реализация основных общеобразовательных программ </w:t>
      </w:r>
      <w:r>
        <w:rPr>
          <w:sz w:val="24"/>
          <w:szCs w:val="24"/>
        </w:rPr>
        <w:t>среднего</w:t>
      </w:r>
      <w:r w:rsidRPr="00946126">
        <w:rPr>
          <w:sz w:val="24"/>
          <w:szCs w:val="24"/>
        </w:rPr>
        <w:t xml:space="preserve"> общего образования </w:t>
      </w:r>
    </w:p>
    <w:p w14:paraId="3C3846F6" w14:textId="77777777" w:rsidR="0087481C" w:rsidRPr="00192B8C" w:rsidRDefault="00946126" w:rsidP="00A6512F">
      <w:pPr>
        <w:rPr>
          <w:b/>
          <w:sz w:val="24"/>
          <w:szCs w:val="24"/>
        </w:rPr>
      </w:pPr>
      <w:r w:rsidRPr="00946126">
        <w:rPr>
          <w:rFonts w:ascii="Arial" w:hAnsi="Arial" w:cs="Arial"/>
          <w:sz w:val="24"/>
          <w:szCs w:val="24"/>
        </w:rPr>
        <w:sym w:font="Symbol" w:char="F020"/>
      </w:r>
      <w:r w:rsidRPr="00192B8C">
        <w:rPr>
          <w:b/>
          <w:sz w:val="24"/>
          <w:szCs w:val="24"/>
        </w:rPr>
        <w:t>Раздел 1</w:t>
      </w:r>
    </w:p>
    <w:p w14:paraId="560720A2" w14:textId="77777777" w:rsidR="00946126" w:rsidRPr="00946126" w:rsidRDefault="00946126" w:rsidP="00946126">
      <w:pPr>
        <w:rPr>
          <w:sz w:val="24"/>
          <w:szCs w:val="24"/>
        </w:rPr>
      </w:pPr>
      <w:r w:rsidRPr="00946126">
        <w:rPr>
          <w:sz w:val="24"/>
          <w:szCs w:val="24"/>
        </w:rPr>
        <w:t>Услугу реализация основных общеобразовательных программ начального общего образования</w:t>
      </w:r>
      <w:r w:rsidR="00A663A9">
        <w:rPr>
          <w:sz w:val="24"/>
          <w:szCs w:val="24"/>
        </w:rPr>
        <w:t xml:space="preserve"> (очное)</w:t>
      </w:r>
    </w:p>
    <w:p w14:paraId="6A7BDBD0" w14:textId="77777777" w:rsidR="00946126" w:rsidRPr="0098044C" w:rsidRDefault="00946126" w:rsidP="00946126">
      <w:pPr>
        <w:rPr>
          <w:sz w:val="24"/>
          <w:szCs w:val="24"/>
        </w:rPr>
      </w:pPr>
      <w:r w:rsidRPr="00946126">
        <w:rPr>
          <w:sz w:val="24"/>
          <w:szCs w:val="24"/>
        </w:rPr>
        <w:t xml:space="preserve">получают </w:t>
      </w:r>
      <w:r w:rsidR="00223742">
        <w:rPr>
          <w:sz w:val="24"/>
          <w:szCs w:val="24"/>
        </w:rPr>
        <w:t>на 30.0</w:t>
      </w:r>
      <w:r w:rsidR="00F62128">
        <w:rPr>
          <w:sz w:val="24"/>
          <w:szCs w:val="24"/>
        </w:rPr>
        <w:t>6</w:t>
      </w:r>
      <w:r w:rsidR="004E1A18">
        <w:rPr>
          <w:sz w:val="24"/>
          <w:szCs w:val="24"/>
        </w:rPr>
        <w:t>.201</w:t>
      </w:r>
      <w:r w:rsidR="00223742">
        <w:rPr>
          <w:sz w:val="24"/>
          <w:szCs w:val="24"/>
        </w:rPr>
        <w:t>8</w:t>
      </w:r>
      <w:r w:rsidR="004E1A18">
        <w:rPr>
          <w:sz w:val="24"/>
          <w:szCs w:val="24"/>
        </w:rPr>
        <w:t xml:space="preserve"> </w:t>
      </w:r>
      <w:r w:rsidR="004E1A18" w:rsidRPr="00F00663">
        <w:rPr>
          <w:b/>
          <w:sz w:val="24"/>
          <w:szCs w:val="24"/>
        </w:rPr>
        <w:t>36</w:t>
      </w:r>
      <w:r w:rsidR="00F62128">
        <w:rPr>
          <w:b/>
          <w:sz w:val="24"/>
          <w:szCs w:val="24"/>
        </w:rPr>
        <w:t>5</w:t>
      </w:r>
      <w:r w:rsidR="00D95E79" w:rsidRPr="00F00663">
        <w:rPr>
          <w:b/>
          <w:sz w:val="24"/>
          <w:szCs w:val="24"/>
        </w:rPr>
        <w:t xml:space="preserve"> </w:t>
      </w:r>
      <w:r w:rsidR="00D95E79">
        <w:rPr>
          <w:sz w:val="24"/>
          <w:szCs w:val="24"/>
        </w:rPr>
        <w:t xml:space="preserve">ученика </w:t>
      </w:r>
      <w:r w:rsidRPr="00946126">
        <w:rPr>
          <w:sz w:val="24"/>
          <w:szCs w:val="24"/>
        </w:rPr>
        <w:t xml:space="preserve">при утвержденном значении </w:t>
      </w:r>
      <w:r w:rsidR="00F62128">
        <w:rPr>
          <w:sz w:val="24"/>
          <w:szCs w:val="24"/>
        </w:rPr>
        <w:t xml:space="preserve"> </w:t>
      </w:r>
      <w:r w:rsidR="00C73D17">
        <w:rPr>
          <w:sz w:val="24"/>
          <w:szCs w:val="24"/>
        </w:rPr>
        <w:t>3</w:t>
      </w:r>
      <w:r w:rsidR="00D95E79">
        <w:rPr>
          <w:sz w:val="24"/>
          <w:szCs w:val="24"/>
        </w:rPr>
        <w:t>6</w:t>
      </w:r>
      <w:r w:rsidR="00F00663">
        <w:rPr>
          <w:sz w:val="24"/>
          <w:szCs w:val="24"/>
        </w:rPr>
        <w:t>8</w:t>
      </w:r>
      <w:r w:rsidRPr="00946126">
        <w:rPr>
          <w:sz w:val="24"/>
          <w:szCs w:val="24"/>
        </w:rPr>
        <w:t xml:space="preserve">, отклонение в сторону </w:t>
      </w:r>
      <w:r w:rsidR="00910416">
        <w:rPr>
          <w:sz w:val="24"/>
          <w:szCs w:val="24"/>
        </w:rPr>
        <w:t>уменьшения</w:t>
      </w:r>
      <w:r w:rsidR="005B6E7D">
        <w:rPr>
          <w:sz w:val="24"/>
          <w:szCs w:val="24"/>
        </w:rPr>
        <w:t xml:space="preserve"> данного показателя</w:t>
      </w:r>
      <w:r w:rsidR="00C73D17">
        <w:rPr>
          <w:sz w:val="24"/>
          <w:szCs w:val="24"/>
        </w:rPr>
        <w:t xml:space="preserve"> составляет</w:t>
      </w:r>
      <w:r w:rsidR="004E1A18">
        <w:rPr>
          <w:sz w:val="24"/>
          <w:szCs w:val="24"/>
        </w:rPr>
        <w:t xml:space="preserve"> </w:t>
      </w:r>
      <w:r w:rsidR="00C73D17">
        <w:rPr>
          <w:sz w:val="24"/>
          <w:szCs w:val="24"/>
        </w:rPr>
        <w:t xml:space="preserve"> </w:t>
      </w:r>
      <w:r w:rsidR="00F00663">
        <w:rPr>
          <w:sz w:val="24"/>
          <w:szCs w:val="24"/>
        </w:rPr>
        <w:t>0,</w:t>
      </w:r>
      <w:r w:rsidR="00F62128">
        <w:rPr>
          <w:sz w:val="24"/>
          <w:szCs w:val="24"/>
        </w:rPr>
        <w:t>81</w:t>
      </w:r>
      <w:r w:rsidR="00F00663">
        <w:rPr>
          <w:sz w:val="24"/>
          <w:szCs w:val="24"/>
        </w:rPr>
        <w:t xml:space="preserve"> </w:t>
      </w:r>
      <w:r w:rsidR="004E1A18">
        <w:rPr>
          <w:sz w:val="24"/>
          <w:szCs w:val="24"/>
        </w:rPr>
        <w:t xml:space="preserve"> </w:t>
      </w:r>
      <w:r w:rsidR="0098044C">
        <w:rPr>
          <w:sz w:val="24"/>
          <w:szCs w:val="24"/>
        </w:rPr>
        <w:t xml:space="preserve">%. Причина отклонения: </w:t>
      </w:r>
      <w:r w:rsidR="0098044C" w:rsidRPr="0098044C">
        <w:rPr>
          <w:sz w:val="24"/>
          <w:szCs w:val="24"/>
        </w:rPr>
        <w:t xml:space="preserve">за счёт </w:t>
      </w:r>
      <w:r w:rsidR="0007353E">
        <w:rPr>
          <w:sz w:val="24"/>
          <w:szCs w:val="24"/>
        </w:rPr>
        <w:t>вы</w:t>
      </w:r>
      <w:r w:rsidR="0098044C" w:rsidRPr="0098044C">
        <w:rPr>
          <w:sz w:val="24"/>
          <w:szCs w:val="24"/>
        </w:rPr>
        <w:t>бытия обучающ</w:t>
      </w:r>
      <w:r w:rsidR="00F00663">
        <w:rPr>
          <w:sz w:val="24"/>
          <w:szCs w:val="24"/>
        </w:rPr>
        <w:t>его</w:t>
      </w:r>
      <w:r w:rsidR="0098044C" w:rsidRPr="0098044C">
        <w:rPr>
          <w:sz w:val="24"/>
          <w:szCs w:val="24"/>
        </w:rPr>
        <w:t xml:space="preserve">ся </w:t>
      </w:r>
      <w:r w:rsidR="0007353E">
        <w:rPr>
          <w:sz w:val="24"/>
          <w:szCs w:val="24"/>
        </w:rPr>
        <w:t>в</w:t>
      </w:r>
      <w:r w:rsidR="0098044C" w:rsidRPr="0098044C">
        <w:rPr>
          <w:sz w:val="24"/>
          <w:szCs w:val="24"/>
        </w:rPr>
        <w:t xml:space="preserve"> друг</w:t>
      </w:r>
      <w:r w:rsidR="00F62128">
        <w:rPr>
          <w:sz w:val="24"/>
          <w:szCs w:val="24"/>
        </w:rPr>
        <w:t xml:space="preserve">ие регионы </w:t>
      </w:r>
      <w:r w:rsidR="0098044C" w:rsidRPr="0098044C">
        <w:rPr>
          <w:sz w:val="24"/>
          <w:szCs w:val="24"/>
        </w:rPr>
        <w:t xml:space="preserve"> по месту жительства</w:t>
      </w:r>
      <w:r w:rsidR="0098044C">
        <w:rPr>
          <w:sz w:val="24"/>
          <w:szCs w:val="24"/>
        </w:rPr>
        <w:t>.</w:t>
      </w:r>
    </w:p>
    <w:p w14:paraId="2CACA928" w14:textId="77777777" w:rsidR="0087481C" w:rsidRDefault="0087481C" w:rsidP="00946126">
      <w:pPr>
        <w:rPr>
          <w:sz w:val="24"/>
          <w:szCs w:val="24"/>
        </w:rPr>
      </w:pPr>
      <w:r>
        <w:rPr>
          <w:sz w:val="24"/>
          <w:szCs w:val="24"/>
        </w:rPr>
        <w:t>Раздел 2.</w:t>
      </w:r>
    </w:p>
    <w:p w14:paraId="76E24143" w14:textId="77777777" w:rsidR="0087481C" w:rsidRPr="00946126" w:rsidRDefault="0087481C" w:rsidP="0087481C">
      <w:pPr>
        <w:rPr>
          <w:sz w:val="24"/>
          <w:szCs w:val="24"/>
        </w:rPr>
      </w:pPr>
      <w:r>
        <w:rPr>
          <w:sz w:val="24"/>
          <w:szCs w:val="24"/>
        </w:rPr>
        <w:t xml:space="preserve">Услугу </w:t>
      </w:r>
      <w:r w:rsidRPr="00946126">
        <w:rPr>
          <w:sz w:val="24"/>
          <w:szCs w:val="24"/>
        </w:rPr>
        <w:t>реализация основных общеобразовательных программ начального общего образования</w:t>
      </w:r>
      <w:r>
        <w:rPr>
          <w:sz w:val="24"/>
          <w:szCs w:val="24"/>
        </w:rPr>
        <w:t xml:space="preserve"> (проходящие обучение по состоянию здоровья на дому)</w:t>
      </w:r>
    </w:p>
    <w:p w14:paraId="60EEB075" w14:textId="77777777" w:rsidR="0087481C" w:rsidRDefault="0087481C" w:rsidP="0087481C">
      <w:pPr>
        <w:rPr>
          <w:sz w:val="24"/>
          <w:szCs w:val="24"/>
        </w:rPr>
      </w:pPr>
      <w:r w:rsidRPr="00946126">
        <w:rPr>
          <w:sz w:val="24"/>
          <w:szCs w:val="24"/>
        </w:rPr>
        <w:t xml:space="preserve">получают </w:t>
      </w:r>
      <w:r w:rsidR="00F00663">
        <w:rPr>
          <w:sz w:val="24"/>
          <w:szCs w:val="24"/>
        </w:rPr>
        <w:t>2</w:t>
      </w:r>
      <w:r w:rsidRPr="00946126">
        <w:rPr>
          <w:sz w:val="24"/>
          <w:szCs w:val="24"/>
        </w:rPr>
        <w:t xml:space="preserve"> ученика при утвержденном значении </w:t>
      </w:r>
      <w:r w:rsidR="00D95E79">
        <w:rPr>
          <w:sz w:val="24"/>
          <w:szCs w:val="24"/>
        </w:rPr>
        <w:t>2</w:t>
      </w:r>
      <w:r w:rsidR="004E1A18">
        <w:rPr>
          <w:sz w:val="24"/>
          <w:szCs w:val="24"/>
        </w:rPr>
        <w:t>.</w:t>
      </w:r>
      <w:r w:rsidR="00D95E79" w:rsidRPr="00D95E79">
        <w:rPr>
          <w:sz w:val="24"/>
          <w:szCs w:val="24"/>
        </w:rPr>
        <w:t xml:space="preserve"> </w:t>
      </w:r>
      <w:r w:rsidR="00D95E79">
        <w:rPr>
          <w:sz w:val="24"/>
          <w:szCs w:val="24"/>
        </w:rPr>
        <w:t>Обучение по состоянию здоровья на дому было о</w:t>
      </w:r>
      <w:r w:rsidR="00D95E79" w:rsidRPr="00515966">
        <w:rPr>
          <w:sz w:val="24"/>
          <w:szCs w:val="24"/>
        </w:rPr>
        <w:t>рганизовано согласно медицинскому заключению и заявлению родителя</w:t>
      </w:r>
      <w:r w:rsidR="00D95E79">
        <w:rPr>
          <w:sz w:val="24"/>
          <w:szCs w:val="24"/>
        </w:rPr>
        <w:t xml:space="preserve"> в 201</w:t>
      </w:r>
      <w:r w:rsidR="00F00663">
        <w:rPr>
          <w:sz w:val="24"/>
          <w:szCs w:val="24"/>
        </w:rPr>
        <w:t>8</w:t>
      </w:r>
      <w:r w:rsidR="00D95E79">
        <w:rPr>
          <w:sz w:val="24"/>
          <w:szCs w:val="24"/>
        </w:rPr>
        <w:t xml:space="preserve"> – 201</w:t>
      </w:r>
      <w:r w:rsidR="00F00663">
        <w:rPr>
          <w:sz w:val="24"/>
          <w:szCs w:val="24"/>
        </w:rPr>
        <w:t>9</w:t>
      </w:r>
      <w:r w:rsidR="00D95E79">
        <w:rPr>
          <w:sz w:val="24"/>
          <w:szCs w:val="24"/>
        </w:rPr>
        <w:t xml:space="preserve"> учебном году.</w:t>
      </w:r>
    </w:p>
    <w:p w14:paraId="3FF461EE" w14:textId="77777777" w:rsidR="00946126" w:rsidRPr="00946126" w:rsidRDefault="00946126" w:rsidP="00946126">
      <w:pPr>
        <w:rPr>
          <w:sz w:val="24"/>
          <w:szCs w:val="24"/>
        </w:rPr>
      </w:pPr>
      <w:r w:rsidRPr="00946126">
        <w:rPr>
          <w:sz w:val="24"/>
          <w:szCs w:val="24"/>
        </w:rPr>
        <w:t xml:space="preserve">Раздел </w:t>
      </w:r>
      <w:r w:rsidR="0087481C">
        <w:rPr>
          <w:sz w:val="24"/>
          <w:szCs w:val="24"/>
        </w:rPr>
        <w:t>3</w:t>
      </w:r>
      <w:r w:rsidRPr="00946126">
        <w:rPr>
          <w:sz w:val="24"/>
          <w:szCs w:val="24"/>
        </w:rPr>
        <w:t xml:space="preserve">. </w:t>
      </w:r>
    </w:p>
    <w:p w14:paraId="1D5DB0BE" w14:textId="77777777" w:rsidR="00946126" w:rsidRPr="00946126" w:rsidRDefault="00946126" w:rsidP="00946126">
      <w:pPr>
        <w:rPr>
          <w:sz w:val="24"/>
          <w:szCs w:val="24"/>
        </w:rPr>
      </w:pPr>
      <w:r w:rsidRPr="00946126">
        <w:rPr>
          <w:sz w:val="24"/>
          <w:szCs w:val="24"/>
        </w:rPr>
        <w:t>Услугу реализация основных общеобразовательных программ основного общего образования</w:t>
      </w:r>
      <w:r w:rsidR="00A663A9">
        <w:rPr>
          <w:sz w:val="24"/>
          <w:szCs w:val="24"/>
        </w:rPr>
        <w:t xml:space="preserve"> (очное)</w:t>
      </w:r>
    </w:p>
    <w:p w14:paraId="2E52353A" w14:textId="77777777" w:rsidR="0098044C" w:rsidRPr="005B6E7D" w:rsidRDefault="00946126" w:rsidP="0098044C">
      <w:pPr>
        <w:rPr>
          <w:sz w:val="24"/>
          <w:szCs w:val="24"/>
        </w:rPr>
      </w:pPr>
      <w:r w:rsidRPr="00946126">
        <w:rPr>
          <w:sz w:val="24"/>
          <w:szCs w:val="24"/>
        </w:rPr>
        <w:t xml:space="preserve">получают </w:t>
      </w:r>
      <w:r w:rsidR="00223742">
        <w:rPr>
          <w:sz w:val="24"/>
          <w:szCs w:val="24"/>
        </w:rPr>
        <w:t xml:space="preserve"> </w:t>
      </w:r>
      <w:r w:rsidR="00F00663" w:rsidRPr="00F00663">
        <w:rPr>
          <w:b/>
          <w:sz w:val="24"/>
          <w:szCs w:val="24"/>
        </w:rPr>
        <w:t>4</w:t>
      </w:r>
      <w:r w:rsidR="00F62128">
        <w:rPr>
          <w:b/>
          <w:sz w:val="24"/>
          <w:szCs w:val="24"/>
        </w:rPr>
        <w:t>10</w:t>
      </w:r>
      <w:r w:rsidR="00F00663">
        <w:rPr>
          <w:sz w:val="24"/>
          <w:szCs w:val="24"/>
        </w:rPr>
        <w:t xml:space="preserve"> </w:t>
      </w:r>
      <w:r w:rsidR="00D70C1E">
        <w:rPr>
          <w:sz w:val="24"/>
          <w:szCs w:val="24"/>
        </w:rPr>
        <w:t xml:space="preserve"> </w:t>
      </w:r>
      <w:r w:rsidRPr="00946126">
        <w:rPr>
          <w:sz w:val="24"/>
          <w:szCs w:val="24"/>
        </w:rPr>
        <w:t>ученик</w:t>
      </w:r>
      <w:r w:rsidR="00F62128">
        <w:rPr>
          <w:sz w:val="24"/>
          <w:szCs w:val="24"/>
        </w:rPr>
        <w:t>а</w:t>
      </w:r>
      <w:r w:rsidRPr="00946126">
        <w:rPr>
          <w:sz w:val="24"/>
          <w:szCs w:val="24"/>
        </w:rPr>
        <w:t xml:space="preserve"> при утвержденном значении </w:t>
      </w:r>
      <w:r w:rsidR="0087481C">
        <w:rPr>
          <w:sz w:val="24"/>
          <w:szCs w:val="24"/>
        </w:rPr>
        <w:t>3</w:t>
      </w:r>
      <w:r w:rsidR="00F00663">
        <w:rPr>
          <w:sz w:val="24"/>
          <w:szCs w:val="24"/>
        </w:rPr>
        <w:t>9</w:t>
      </w:r>
      <w:r w:rsidR="00D95E79">
        <w:rPr>
          <w:sz w:val="24"/>
          <w:szCs w:val="24"/>
        </w:rPr>
        <w:t xml:space="preserve">3 за счет </w:t>
      </w:r>
      <w:r w:rsidR="00F00663">
        <w:rPr>
          <w:sz w:val="24"/>
          <w:szCs w:val="24"/>
        </w:rPr>
        <w:t xml:space="preserve">прибытия </w:t>
      </w:r>
      <w:r w:rsidR="00D95E79">
        <w:rPr>
          <w:sz w:val="24"/>
          <w:szCs w:val="24"/>
        </w:rPr>
        <w:t>я уч-ся по месту жительства</w:t>
      </w:r>
      <w:r w:rsidR="00F00663">
        <w:rPr>
          <w:sz w:val="24"/>
          <w:szCs w:val="24"/>
        </w:rPr>
        <w:t xml:space="preserve"> МБОУ СОШ №2 г. Амурска</w:t>
      </w:r>
      <w:r w:rsidR="0098044C" w:rsidRPr="005B6E7D">
        <w:rPr>
          <w:sz w:val="24"/>
          <w:szCs w:val="24"/>
        </w:rPr>
        <w:t>.</w:t>
      </w:r>
      <w:r w:rsidR="00F00663">
        <w:rPr>
          <w:sz w:val="24"/>
          <w:szCs w:val="24"/>
        </w:rPr>
        <w:t xml:space="preserve"> Отклонение составляет +1</w:t>
      </w:r>
      <w:r w:rsidR="00F62128">
        <w:rPr>
          <w:sz w:val="24"/>
          <w:szCs w:val="24"/>
        </w:rPr>
        <w:t>7</w:t>
      </w:r>
      <w:r w:rsidR="00F00663">
        <w:rPr>
          <w:sz w:val="24"/>
          <w:szCs w:val="24"/>
        </w:rPr>
        <w:t xml:space="preserve"> чел. (4</w:t>
      </w:r>
      <w:r w:rsidR="00F62128">
        <w:rPr>
          <w:sz w:val="24"/>
          <w:szCs w:val="24"/>
        </w:rPr>
        <w:t>,3</w:t>
      </w:r>
      <w:r w:rsidR="00F00663">
        <w:rPr>
          <w:sz w:val="24"/>
          <w:szCs w:val="24"/>
        </w:rPr>
        <w:t>%).</w:t>
      </w:r>
    </w:p>
    <w:p w14:paraId="22D0C17F" w14:textId="77777777" w:rsidR="00946126" w:rsidRPr="00946126" w:rsidRDefault="00946126" w:rsidP="00946126">
      <w:pPr>
        <w:rPr>
          <w:sz w:val="24"/>
          <w:szCs w:val="24"/>
        </w:rPr>
      </w:pPr>
      <w:r w:rsidRPr="00946126">
        <w:rPr>
          <w:sz w:val="24"/>
          <w:szCs w:val="24"/>
        </w:rPr>
        <w:t xml:space="preserve">Раздел </w:t>
      </w:r>
      <w:r w:rsidR="0087481C">
        <w:rPr>
          <w:sz w:val="24"/>
          <w:szCs w:val="24"/>
        </w:rPr>
        <w:t>4</w:t>
      </w:r>
      <w:r w:rsidRPr="00946126">
        <w:rPr>
          <w:sz w:val="24"/>
          <w:szCs w:val="24"/>
        </w:rPr>
        <w:t>.</w:t>
      </w:r>
    </w:p>
    <w:p w14:paraId="3D9BED4B" w14:textId="77777777" w:rsidR="0087481C" w:rsidRPr="00946126" w:rsidRDefault="0087481C" w:rsidP="0087481C">
      <w:pPr>
        <w:rPr>
          <w:sz w:val="24"/>
          <w:szCs w:val="24"/>
        </w:rPr>
      </w:pPr>
      <w:r w:rsidRPr="00946126">
        <w:rPr>
          <w:sz w:val="24"/>
          <w:szCs w:val="24"/>
        </w:rPr>
        <w:t xml:space="preserve">Услугу реализация основных общеобразовательных программ основного общего </w:t>
      </w:r>
      <w:proofErr w:type="gramStart"/>
      <w:r w:rsidRPr="00946126">
        <w:rPr>
          <w:sz w:val="24"/>
          <w:szCs w:val="24"/>
        </w:rPr>
        <w:t>образования</w:t>
      </w:r>
      <w:r w:rsidR="002237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заочное)</w:t>
      </w:r>
    </w:p>
    <w:p w14:paraId="21EB2D04" w14:textId="77777777" w:rsidR="0098044C" w:rsidRDefault="0087481C" w:rsidP="0098044C">
      <w:pPr>
        <w:rPr>
          <w:sz w:val="24"/>
          <w:szCs w:val="24"/>
        </w:rPr>
      </w:pPr>
      <w:r w:rsidRPr="00946126">
        <w:rPr>
          <w:sz w:val="24"/>
          <w:szCs w:val="24"/>
        </w:rPr>
        <w:t xml:space="preserve">получают </w:t>
      </w:r>
      <w:r>
        <w:rPr>
          <w:sz w:val="24"/>
          <w:szCs w:val="24"/>
        </w:rPr>
        <w:t>3</w:t>
      </w:r>
      <w:r w:rsidR="00F00663">
        <w:rPr>
          <w:sz w:val="24"/>
          <w:szCs w:val="24"/>
        </w:rPr>
        <w:t>6</w:t>
      </w:r>
      <w:r w:rsidRPr="00946126">
        <w:rPr>
          <w:sz w:val="24"/>
          <w:szCs w:val="24"/>
        </w:rPr>
        <w:t xml:space="preserve"> ученик</w:t>
      </w:r>
      <w:r w:rsidR="00D70C1E">
        <w:rPr>
          <w:sz w:val="24"/>
          <w:szCs w:val="24"/>
        </w:rPr>
        <w:t>а</w:t>
      </w:r>
      <w:r w:rsidRPr="00946126">
        <w:rPr>
          <w:sz w:val="24"/>
          <w:szCs w:val="24"/>
        </w:rPr>
        <w:t xml:space="preserve"> при утвержденном значении </w:t>
      </w:r>
      <w:r w:rsidR="00D70C1E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F00663">
        <w:rPr>
          <w:sz w:val="24"/>
          <w:szCs w:val="24"/>
        </w:rPr>
        <w:t xml:space="preserve">3 </w:t>
      </w:r>
      <w:r w:rsidR="00263935">
        <w:rPr>
          <w:sz w:val="24"/>
          <w:szCs w:val="24"/>
        </w:rPr>
        <w:t>(прибыли из других исправительных учреждений)</w:t>
      </w:r>
      <w:r w:rsidR="0098044C" w:rsidRPr="005B6E7D">
        <w:rPr>
          <w:sz w:val="24"/>
          <w:szCs w:val="24"/>
        </w:rPr>
        <w:t>.</w:t>
      </w:r>
      <w:r w:rsidR="0098044C">
        <w:rPr>
          <w:sz w:val="24"/>
          <w:szCs w:val="24"/>
        </w:rPr>
        <w:t xml:space="preserve"> </w:t>
      </w:r>
      <w:r w:rsidR="00263935">
        <w:rPr>
          <w:sz w:val="24"/>
          <w:szCs w:val="24"/>
        </w:rPr>
        <w:t xml:space="preserve">Отклонение </w:t>
      </w:r>
      <w:r w:rsidR="00F62128">
        <w:rPr>
          <w:sz w:val="24"/>
          <w:szCs w:val="24"/>
        </w:rPr>
        <w:t xml:space="preserve"> +</w:t>
      </w:r>
      <w:r w:rsidR="00263935">
        <w:rPr>
          <w:sz w:val="24"/>
          <w:szCs w:val="24"/>
        </w:rPr>
        <w:t xml:space="preserve"> 3 чел. (8,3%).</w:t>
      </w:r>
    </w:p>
    <w:p w14:paraId="562AB2F7" w14:textId="77777777" w:rsidR="0087481C" w:rsidRPr="00946126" w:rsidRDefault="0087481C" w:rsidP="0087481C">
      <w:pPr>
        <w:rPr>
          <w:sz w:val="24"/>
          <w:szCs w:val="24"/>
        </w:rPr>
      </w:pPr>
      <w:r w:rsidRPr="00DF16A4">
        <w:rPr>
          <w:sz w:val="24"/>
          <w:szCs w:val="24"/>
        </w:rPr>
        <w:t>Раздел 5.</w:t>
      </w:r>
      <w:r w:rsidRPr="00946126">
        <w:rPr>
          <w:sz w:val="24"/>
          <w:szCs w:val="24"/>
        </w:rPr>
        <w:t xml:space="preserve"> </w:t>
      </w:r>
    </w:p>
    <w:p w14:paraId="3F2096A1" w14:textId="77777777" w:rsidR="0087481C" w:rsidRPr="00946126" w:rsidRDefault="0087481C" w:rsidP="0087481C">
      <w:pPr>
        <w:rPr>
          <w:sz w:val="24"/>
          <w:szCs w:val="24"/>
        </w:rPr>
      </w:pPr>
      <w:r w:rsidRPr="00946126">
        <w:rPr>
          <w:sz w:val="24"/>
          <w:szCs w:val="24"/>
        </w:rPr>
        <w:t xml:space="preserve">Услугу реализация основных общеобразовательных программ </w:t>
      </w:r>
      <w:r w:rsidR="00A663A9">
        <w:rPr>
          <w:sz w:val="24"/>
          <w:szCs w:val="24"/>
        </w:rPr>
        <w:t>среднего</w:t>
      </w:r>
      <w:r w:rsidRPr="00946126">
        <w:rPr>
          <w:sz w:val="24"/>
          <w:szCs w:val="24"/>
        </w:rPr>
        <w:t xml:space="preserve"> общего образования</w:t>
      </w:r>
      <w:r w:rsidR="00A663A9">
        <w:rPr>
          <w:sz w:val="24"/>
          <w:szCs w:val="24"/>
        </w:rPr>
        <w:t xml:space="preserve"> </w:t>
      </w:r>
      <w:r w:rsidR="00A663A9" w:rsidRPr="00DF16A4">
        <w:rPr>
          <w:sz w:val="24"/>
          <w:szCs w:val="24"/>
        </w:rPr>
        <w:t>(</w:t>
      </w:r>
      <w:r w:rsidR="009656F1" w:rsidRPr="00DF16A4">
        <w:rPr>
          <w:sz w:val="24"/>
          <w:szCs w:val="24"/>
        </w:rPr>
        <w:t>проходящие обучение по состоянию здоровья на дому</w:t>
      </w:r>
      <w:r w:rsidR="00A663A9" w:rsidRPr="00DF16A4">
        <w:rPr>
          <w:sz w:val="24"/>
          <w:szCs w:val="24"/>
        </w:rPr>
        <w:t>)</w:t>
      </w:r>
    </w:p>
    <w:p w14:paraId="603F83B7" w14:textId="77777777" w:rsidR="0087481C" w:rsidRPr="00946126" w:rsidRDefault="0087481C" w:rsidP="0087481C">
      <w:pPr>
        <w:rPr>
          <w:sz w:val="24"/>
          <w:szCs w:val="24"/>
        </w:rPr>
      </w:pPr>
      <w:r w:rsidRPr="00946126">
        <w:rPr>
          <w:sz w:val="24"/>
          <w:szCs w:val="24"/>
        </w:rPr>
        <w:t>получа</w:t>
      </w:r>
      <w:r w:rsidR="00FA5F37">
        <w:rPr>
          <w:sz w:val="24"/>
          <w:szCs w:val="24"/>
        </w:rPr>
        <w:t>ю</w:t>
      </w:r>
      <w:r w:rsidRPr="00946126">
        <w:rPr>
          <w:sz w:val="24"/>
          <w:szCs w:val="24"/>
        </w:rPr>
        <w:t xml:space="preserve">т </w:t>
      </w:r>
      <w:r w:rsidR="00FA5F37">
        <w:rPr>
          <w:sz w:val="24"/>
          <w:szCs w:val="24"/>
        </w:rPr>
        <w:t>3</w:t>
      </w:r>
      <w:r w:rsidR="00DA58E2">
        <w:rPr>
          <w:sz w:val="24"/>
          <w:szCs w:val="24"/>
        </w:rPr>
        <w:t xml:space="preserve"> </w:t>
      </w:r>
      <w:r w:rsidRPr="00946126">
        <w:rPr>
          <w:sz w:val="24"/>
          <w:szCs w:val="24"/>
        </w:rPr>
        <w:t>ученик</w:t>
      </w:r>
      <w:r w:rsidR="00223742">
        <w:rPr>
          <w:sz w:val="24"/>
          <w:szCs w:val="24"/>
        </w:rPr>
        <w:t>а</w:t>
      </w:r>
      <w:r w:rsidRPr="00946126">
        <w:rPr>
          <w:sz w:val="24"/>
          <w:szCs w:val="24"/>
        </w:rPr>
        <w:t xml:space="preserve"> при утвержденном значении </w:t>
      </w:r>
      <w:r w:rsidR="00FA5F37">
        <w:rPr>
          <w:sz w:val="24"/>
          <w:szCs w:val="24"/>
        </w:rPr>
        <w:t>2</w:t>
      </w:r>
      <w:r w:rsidR="0007353E">
        <w:rPr>
          <w:sz w:val="24"/>
          <w:szCs w:val="24"/>
        </w:rPr>
        <w:t xml:space="preserve">. </w:t>
      </w:r>
      <w:r w:rsidR="00DA58E2">
        <w:rPr>
          <w:sz w:val="24"/>
          <w:szCs w:val="24"/>
        </w:rPr>
        <w:t>Перешел  ребенок из начальной школы в основную школу.</w:t>
      </w:r>
    </w:p>
    <w:p w14:paraId="7FACEC87" w14:textId="77777777" w:rsidR="0087481C" w:rsidRPr="00946126" w:rsidRDefault="0087481C" w:rsidP="0087481C">
      <w:pPr>
        <w:rPr>
          <w:sz w:val="24"/>
          <w:szCs w:val="24"/>
        </w:rPr>
      </w:pPr>
      <w:r w:rsidRPr="00946126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6</w:t>
      </w:r>
      <w:r w:rsidRPr="00946126">
        <w:rPr>
          <w:sz w:val="24"/>
          <w:szCs w:val="24"/>
        </w:rPr>
        <w:t>.</w:t>
      </w:r>
    </w:p>
    <w:p w14:paraId="27FAEA36" w14:textId="77777777" w:rsidR="0087481C" w:rsidRPr="00946126" w:rsidRDefault="0087481C" w:rsidP="0087481C">
      <w:pPr>
        <w:rPr>
          <w:sz w:val="24"/>
          <w:szCs w:val="24"/>
        </w:rPr>
      </w:pPr>
      <w:r w:rsidRPr="00946126">
        <w:rPr>
          <w:sz w:val="24"/>
          <w:szCs w:val="24"/>
        </w:rPr>
        <w:t xml:space="preserve">Услугу реализация основных общеобразовательных программ </w:t>
      </w:r>
      <w:r w:rsidR="009656F1">
        <w:rPr>
          <w:sz w:val="24"/>
          <w:szCs w:val="24"/>
        </w:rPr>
        <w:t>среднего</w:t>
      </w:r>
      <w:r w:rsidRPr="00946126">
        <w:rPr>
          <w:sz w:val="24"/>
          <w:szCs w:val="24"/>
        </w:rPr>
        <w:t xml:space="preserve"> общего образования</w:t>
      </w:r>
      <w:r>
        <w:rPr>
          <w:sz w:val="24"/>
          <w:szCs w:val="24"/>
        </w:rPr>
        <w:t xml:space="preserve"> (очное)</w:t>
      </w:r>
    </w:p>
    <w:p w14:paraId="5FF7D422" w14:textId="77777777" w:rsidR="0098044C" w:rsidRPr="0098044C" w:rsidRDefault="0087481C" w:rsidP="0098044C">
      <w:pPr>
        <w:rPr>
          <w:sz w:val="24"/>
          <w:szCs w:val="24"/>
        </w:rPr>
      </w:pPr>
      <w:r w:rsidRPr="00946126">
        <w:rPr>
          <w:sz w:val="24"/>
          <w:szCs w:val="24"/>
        </w:rPr>
        <w:t xml:space="preserve">получают </w:t>
      </w:r>
      <w:r w:rsidR="00FA5F37">
        <w:rPr>
          <w:sz w:val="24"/>
          <w:szCs w:val="24"/>
        </w:rPr>
        <w:t>53</w:t>
      </w:r>
      <w:r w:rsidRPr="00946126">
        <w:rPr>
          <w:sz w:val="24"/>
          <w:szCs w:val="24"/>
        </w:rPr>
        <w:t xml:space="preserve"> ученик</w:t>
      </w:r>
      <w:r w:rsidR="00FA5F37">
        <w:rPr>
          <w:sz w:val="24"/>
          <w:szCs w:val="24"/>
        </w:rPr>
        <w:t>а</w:t>
      </w:r>
      <w:r w:rsidRPr="00946126">
        <w:rPr>
          <w:sz w:val="24"/>
          <w:szCs w:val="24"/>
        </w:rPr>
        <w:t xml:space="preserve"> при утвержденном значении </w:t>
      </w:r>
      <w:r w:rsidR="00FA5F37">
        <w:rPr>
          <w:sz w:val="24"/>
          <w:szCs w:val="24"/>
        </w:rPr>
        <w:t>67</w:t>
      </w:r>
      <w:r w:rsidRPr="00946126">
        <w:rPr>
          <w:sz w:val="24"/>
          <w:szCs w:val="24"/>
        </w:rPr>
        <w:t>, отклонение в сторону по</w:t>
      </w:r>
      <w:r>
        <w:rPr>
          <w:sz w:val="24"/>
          <w:szCs w:val="24"/>
        </w:rPr>
        <w:t>нижения</w:t>
      </w:r>
      <w:r w:rsidRPr="00946126">
        <w:rPr>
          <w:sz w:val="24"/>
          <w:szCs w:val="24"/>
        </w:rPr>
        <w:t xml:space="preserve"> составляет </w:t>
      </w:r>
      <w:r w:rsidR="00FA5F37">
        <w:rPr>
          <w:sz w:val="24"/>
          <w:szCs w:val="24"/>
        </w:rPr>
        <w:t>-14 (2</w:t>
      </w:r>
      <w:r w:rsidR="00DA58E2">
        <w:rPr>
          <w:sz w:val="24"/>
          <w:szCs w:val="24"/>
        </w:rPr>
        <w:t>0</w:t>
      </w:r>
      <w:r w:rsidR="00FA5F37">
        <w:rPr>
          <w:sz w:val="24"/>
          <w:szCs w:val="24"/>
        </w:rPr>
        <w:t>,9</w:t>
      </w:r>
      <w:r w:rsidR="00DA58E2">
        <w:rPr>
          <w:sz w:val="24"/>
          <w:szCs w:val="24"/>
        </w:rPr>
        <w:t>%</w:t>
      </w:r>
      <w:r w:rsidR="00FA5F37">
        <w:rPr>
          <w:sz w:val="24"/>
          <w:szCs w:val="24"/>
        </w:rPr>
        <w:t>)</w:t>
      </w:r>
      <w:r w:rsidR="0098044C">
        <w:rPr>
          <w:sz w:val="24"/>
          <w:szCs w:val="24"/>
        </w:rPr>
        <w:t>. Причина отклонения:</w:t>
      </w:r>
      <w:r w:rsidR="0098044C" w:rsidRPr="0098044C">
        <w:rPr>
          <w:sz w:val="24"/>
          <w:szCs w:val="24"/>
        </w:rPr>
        <w:t xml:space="preserve"> </w:t>
      </w:r>
      <w:r w:rsidR="00FA5F37">
        <w:rPr>
          <w:sz w:val="24"/>
          <w:szCs w:val="24"/>
        </w:rPr>
        <w:t xml:space="preserve">набор </w:t>
      </w:r>
      <w:r w:rsidR="00F62128">
        <w:rPr>
          <w:sz w:val="24"/>
          <w:szCs w:val="24"/>
        </w:rPr>
        <w:t>в</w:t>
      </w:r>
      <w:r w:rsidR="00FA5F37">
        <w:rPr>
          <w:sz w:val="24"/>
          <w:szCs w:val="24"/>
        </w:rPr>
        <w:t xml:space="preserve"> 2018-2019 </w:t>
      </w:r>
      <w:proofErr w:type="spellStart"/>
      <w:r w:rsidR="00FA5F37">
        <w:rPr>
          <w:sz w:val="24"/>
          <w:szCs w:val="24"/>
        </w:rPr>
        <w:t>уч.г</w:t>
      </w:r>
      <w:proofErr w:type="spellEnd"/>
      <w:r w:rsidR="00FA5F37">
        <w:rPr>
          <w:sz w:val="24"/>
          <w:szCs w:val="24"/>
        </w:rPr>
        <w:t>. одного 10 класса-комплекта физико-математического профиля.</w:t>
      </w:r>
    </w:p>
    <w:p w14:paraId="4192173C" w14:textId="77777777" w:rsidR="00A7405A" w:rsidRPr="00946126" w:rsidRDefault="00A7405A" w:rsidP="00A7405A">
      <w:pPr>
        <w:rPr>
          <w:sz w:val="24"/>
          <w:szCs w:val="24"/>
        </w:rPr>
      </w:pPr>
      <w:r w:rsidRPr="00946126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7</w:t>
      </w:r>
      <w:r w:rsidRPr="00946126">
        <w:rPr>
          <w:sz w:val="24"/>
          <w:szCs w:val="24"/>
        </w:rPr>
        <w:t>.</w:t>
      </w:r>
    </w:p>
    <w:p w14:paraId="1C922E71" w14:textId="77777777" w:rsidR="00A7405A" w:rsidRPr="00946126" w:rsidRDefault="00A7405A" w:rsidP="00A7405A">
      <w:pPr>
        <w:rPr>
          <w:sz w:val="24"/>
          <w:szCs w:val="24"/>
        </w:rPr>
      </w:pPr>
      <w:r w:rsidRPr="00946126">
        <w:rPr>
          <w:sz w:val="24"/>
          <w:szCs w:val="24"/>
        </w:rPr>
        <w:t xml:space="preserve">Услугу реализация основных общеобразовательных программ </w:t>
      </w:r>
      <w:r w:rsidR="009656F1">
        <w:rPr>
          <w:sz w:val="24"/>
          <w:szCs w:val="24"/>
        </w:rPr>
        <w:t>среднего</w:t>
      </w:r>
      <w:r w:rsidRPr="00946126">
        <w:rPr>
          <w:sz w:val="24"/>
          <w:szCs w:val="24"/>
        </w:rPr>
        <w:t xml:space="preserve"> общего образования</w:t>
      </w:r>
      <w:r>
        <w:rPr>
          <w:sz w:val="24"/>
          <w:szCs w:val="24"/>
        </w:rPr>
        <w:t xml:space="preserve"> (заочное)</w:t>
      </w:r>
    </w:p>
    <w:p w14:paraId="2F0C7021" w14:textId="77777777" w:rsidR="002B6F7B" w:rsidRDefault="00A7405A" w:rsidP="002B6F7B">
      <w:pPr>
        <w:rPr>
          <w:sz w:val="24"/>
          <w:szCs w:val="24"/>
        </w:rPr>
      </w:pPr>
      <w:r w:rsidRPr="00946126">
        <w:rPr>
          <w:sz w:val="24"/>
          <w:szCs w:val="24"/>
        </w:rPr>
        <w:t xml:space="preserve">получают </w:t>
      </w:r>
      <w:r w:rsidR="002B6F7B">
        <w:rPr>
          <w:sz w:val="24"/>
          <w:szCs w:val="24"/>
        </w:rPr>
        <w:t>28</w:t>
      </w:r>
      <w:r w:rsidRPr="00946126">
        <w:rPr>
          <w:sz w:val="24"/>
          <w:szCs w:val="24"/>
        </w:rPr>
        <w:t xml:space="preserve"> ученик</w:t>
      </w:r>
      <w:r>
        <w:rPr>
          <w:sz w:val="24"/>
          <w:szCs w:val="24"/>
        </w:rPr>
        <w:t>ов</w:t>
      </w:r>
      <w:r w:rsidRPr="00946126">
        <w:rPr>
          <w:sz w:val="24"/>
          <w:szCs w:val="24"/>
        </w:rPr>
        <w:t xml:space="preserve"> при утвержденном значении </w:t>
      </w:r>
      <w:r w:rsidR="00DA58E2">
        <w:rPr>
          <w:sz w:val="24"/>
          <w:szCs w:val="24"/>
        </w:rPr>
        <w:t>3</w:t>
      </w:r>
      <w:r w:rsidR="002B6F7B">
        <w:rPr>
          <w:sz w:val="24"/>
          <w:szCs w:val="24"/>
        </w:rPr>
        <w:t xml:space="preserve">5, отклонение в сторону понижения </w:t>
      </w:r>
      <w:proofErr w:type="gramStart"/>
      <w:r w:rsidR="002B6F7B">
        <w:rPr>
          <w:sz w:val="24"/>
          <w:szCs w:val="24"/>
        </w:rPr>
        <w:t>составляет  –</w:t>
      </w:r>
      <w:proofErr w:type="gramEnd"/>
      <w:r w:rsidR="002B6F7B">
        <w:rPr>
          <w:sz w:val="24"/>
          <w:szCs w:val="24"/>
        </w:rPr>
        <w:t>7 чел. (20%), вы</w:t>
      </w:r>
      <w:r w:rsidR="002B6F7B" w:rsidRPr="0098044C">
        <w:rPr>
          <w:sz w:val="24"/>
          <w:szCs w:val="24"/>
        </w:rPr>
        <w:t>быти</w:t>
      </w:r>
      <w:r w:rsidR="002B6F7B">
        <w:rPr>
          <w:sz w:val="24"/>
          <w:szCs w:val="24"/>
        </w:rPr>
        <w:t>е</w:t>
      </w:r>
      <w:r w:rsidR="002B6F7B" w:rsidRPr="0098044C">
        <w:rPr>
          <w:sz w:val="24"/>
          <w:szCs w:val="24"/>
        </w:rPr>
        <w:t xml:space="preserve"> обучающихся </w:t>
      </w:r>
      <w:r w:rsidR="002B6F7B">
        <w:rPr>
          <w:sz w:val="24"/>
          <w:szCs w:val="24"/>
        </w:rPr>
        <w:t>из УКП№2 – исправительной колоний №14.</w:t>
      </w:r>
    </w:p>
    <w:p w14:paraId="0B367BFB" w14:textId="77777777" w:rsidR="00A7405A" w:rsidRDefault="00A7405A" w:rsidP="00A7405A">
      <w:pPr>
        <w:rPr>
          <w:sz w:val="24"/>
          <w:szCs w:val="24"/>
        </w:rPr>
      </w:pPr>
    </w:p>
    <w:p w14:paraId="443F056E" w14:textId="77777777" w:rsidR="00946126" w:rsidRPr="00946126" w:rsidRDefault="00946126" w:rsidP="00946126">
      <w:pPr>
        <w:rPr>
          <w:sz w:val="24"/>
          <w:szCs w:val="24"/>
        </w:rPr>
      </w:pPr>
      <w:r w:rsidRPr="00946126">
        <w:rPr>
          <w:sz w:val="24"/>
          <w:szCs w:val="24"/>
        </w:rPr>
        <w:t xml:space="preserve">В части </w:t>
      </w:r>
      <w:r w:rsidR="0098044C">
        <w:rPr>
          <w:sz w:val="24"/>
          <w:szCs w:val="24"/>
        </w:rPr>
        <w:t>т</w:t>
      </w:r>
      <w:r w:rsidRPr="00946126">
        <w:rPr>
          <w:sz w:val="24"/>
          <w:szCs w:val="24"/>
        </w:rPr>
        <w:t xml:space="preserve">ребования к </w:t>
      </w:r>
      <w:r w:rsidR="0098044C">
        <w:rPr>
          <w:sz w:val="24"/>
          <w:szCs w:val="24"/>
        </w:rPr>
        <w:t>качеству муниципальной услуги</w:t>
      </w:r>
      <w:r w:rsidR="007839D3">
        <w:rPr>
          <w:sz w:val="24"/>
          <w:szCs w:val="24"/>
        </w:rPr>
        <w:t xml:space="preserve"> отмечается</w:t>
      </w:r>
      <w:r w:rsidR="0098044C">
        <w:rPr>
          <w:sz w:val="24"/>
          <w:szCs w:val="24"/>
        </w:rPr>
        <w:t xml:space="preserve"> </w:t>
      </w:r>
      <w:r w:rsidR="007839D3">
        <w:rPr>
          <w:sz w:val="24"/>
          <w:szCs w:val="24"/>
        </w:rPr>
        <w:t>соответствие</w:t>
      </w:r>
      <w:r w:rsidR="0098044C" w:rsidRPr="00946126">
        <w:rPr>
          <w:sz w:val="24"/>
          <w:szCs w:val="24"/>
        </w:rPr>
        <w:t xml:space="preserve"> плановым показателям</w:t>
      </w:r>
      <w:r w:rsidR="0098044C">
        <w:rPr>
          <w:sz w:val="24"/>
          <w:szCs w:val="24"/>
        </w:rPr>
        <w:t>.</w:t>
      </w:r>
      <w:r w:rsidRPr="00946126">
        <w:rPr>
          <w:sz w:val="24"/>
          <w:szCs w:val="24"/>
        </w:rPr>
        <w:t xml:space="preserve"> </w:t>
      </w:r>
    </w:p>
    <w:p w14:paraId="40C01E1C" w14:textId="77777777" w:rsidR="00946126" w:rsidRDefault="00946126">
      <w:pPr>
        <w:rPr>
          <w:sz w:val="24"/>
          <w:szCs w:val="24"/>
        </w:rPr>
      </w:pPr>
      <w:r w:rsidRPr="00946126">
        <w:rPr>
          <w:sz w:val="24"/>
          <w:szCs w:val="24"/>
        </w:rPr>
        <w:lastRenderedPageBreak/>
        <w:t xml:space="preserve">На основании анализа деятельности </w:t>
      </w:r>
      <w:r w:rsidR="007839D3" w:rsidRPr="00946126">
        <w:rPr>
          <w:sz w:val="24"/>
          <w:szCs w:val="24"/>
        </w:rPr>
        <w:t xml:space="preserve">Муниципальным бюджетным общеобразовательным учреждением </w:t>
      </w:r>
      <w:r w:rsidR="007839D3">
        <w:rPr>
          <w:sz w:val="24"/>
          <w:szCs w:val="24"/>
        </w:rPr>
        <w:t>средней</w:t>
      </w:r>
      <w:r w:rsidR="007839D3" w:rsidRPr="00946126">
        <w:rPr>
          <w:sz w:val="24"/>
          <w:szCs w:val="24"/>
        </w:rPr>
        <w:t xml:space="preserve"> общеобразовательной школой </w:t>
      </w:r>
      <w:r w:rsidR="007839D3">
        <w:rPr>
          <w:sz w:val="24"/>
          <w:szCs w:val="24"/>
        </w:rPr>
        <w:t>№ 2 г. Амурска</w:t>
      </w:r>
      <w:r w:rsidR="007839D3" w:rsidRPr="00946126">
        <w:rPr>
          <w:sz w:val="24"/>
          <w:szCs w:val="24"/>
        </w:rPr>
        <w:t xml:space="preserve"> </w:t>
      </w:r>
      <w:r w:rsidR="007839D3">
        <w:rPr>
          <w:sz w:val="24"/>
          <w:szCs w:val="24"/>
        </w:rPr>
        <w:t>Амурского муниципального района Хабаровского края</w:t>
      </w:r>
      <w:r w:rsidRPr="00946126">
        <w:rPr>
          <w:sz w:val="24"/>
          <w:szCs w:val="24"/>
        </w:rPr>
        <w:t xml:space="preserve"> </w:t>
      </w:r>
      <w:r w:rsidR="008B057B">
        <w:rPr>
          <w:sz w:val="24"/>
          <w:szCs w:val="24"/>
        </w:rPr>
        <w:t>в</w:t>
      </w:r>
      <w:r w:rsidRPr="00946126">
        <w:rPr>
          <w:sz w:val="24"/>
          <w:szCs w:val="24"/>
        </w:rPr>
        <w:t xml:space="preserve"> 201</w:t>
      </w:r>
      <w:r w:rsidR="00223742">
        <w:rPr>
          <w:sz w:val="24"/>
          <w:szCs w:val="24"/>
        </w:rPr>
        <w:t>8</w:t>
      </w:r>
      <w:r w:rsidRPr="00946126">
        <w:rPr>
          <w:sz w:val="24"/>
          <w:szCs w:val="24"/>
        </w:rPr>
        <w:t xml:space="preserve"> год</w:t>
      </w:r>
      <w:r w:rsidR="008B057B">
        <w:rPr>
          <w:sz w:val="24"/>
          <w:szCs w:val="24"/>
        </w:rPr>
        <w:t>у</w:t>
      </w:r>
      <w:r w:rsidRPr="00946126">
        <w:rPr>
          <w:sz w:val="24"/>
          <w:szCs w:val="24"/>
        </w:rPr>
        <w:t xml:space="preserve"> муниципальное задание в соответствии с утвержденными на 201</w:t>
      </w:r>
      <w:r w:rsidR="007839D3">
        <w:rPr>
          <w:sz w:val="24"/>
          <w:szCs w:val="24"/>
        </w:rPr>
        <w:t xml:space="preserve">7 </w:t>
      </w:r>
      <w:r w:rsidRPr="00946126">
        <w:rPr>
          <w:sz w:val="24"/>
          <w:szCs w:val="24"/>
        </w:rPr>
        <w:t xml:space="preserve">год показателями объема и качества предоставляемых услуг в целом выполнено. </w:t>
      </w:r>
    </w:p>
    <w:p w14:paraId="254FE726" w14:textId="77777777" w:rsidR="00DD4F42" w:rsidRPr="00687DF0" w:rsidRDefault="00592660" w:rsidP="005926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DF0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 &lt;1&gt;</w:t>
      </w:r>
    </w:p>
    <w:p w14:paraId="05636185" w14:textId="77777777" w:rsidR="00592660" w:rsidRPr="00406857" w:rsidRDefault="00592660" w:rsidP="005926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57">
        <w:rPr>
          <w:rFonts w:ascii="Times New Roman" w:hAnsi="Times New Roman" w:cs="Times New Roman"/>
          <w:b/>
          <w:sz w:val="24"/>
          <w:szCs w:val="24"/>
        </w:rPr>
        <w:t>Раздел__</w:t>
      </w:r>
      <w:r w:rsidR="00406857" w:rsidRPr="00406857">
        <w:rPr>
          <w:rFonts w:ascii="Times New Roman" w:hAnsi="Times New Roman" w:cs="Times New Roman"/>
          <w:b/>
          <w:sz w:val="24"/>
          <w:szCs w:val="24"/>
        </w:rPr>
        <w:t>1</w:t>
      </w:r>
      <w:r w:rsidRPr="00406857">
        <w:rPr>
          <w:rFonts w:ascii="Times New Roman" w:hAnsi="Times New Roman" w:cs="Times New Roman"/>
          <w:b/>
          <w:sz w:val="24"/>
          <w:szCs w:val="24"/>
        </w:rPr>
        <w:t>___</w:t>
      </w:r>
    </w:p>
    <w:p w14:paraId="50A0CE15" w14:textId="77777777" w:rsidR="00F910D9" w:rsidRPr="00687DF0" w:rsidRDefault="00F910D9" w:rsidP="0059266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48"/>
        <w:gridCol w:w="2694"/>
        <w:gridCol w:w="1778"/>
      </w:tblGrid>
      <w:tr w:rsidR="00565844" w:rsidRPr="00687DF0" w14:paraId="0CF157A1" w14:textId="77777777" w:rsidTr="004E7B00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440EE042" w14:textId="77777777" w:rsidR="00565844" w:rsidRPr="00687DF0" w:rsidRDefault="00565844" w:rsidP="000F7504">
            <w:pPr>
              <w:pStyle w:val="ConsPlusNonformat"/>
              <w:numPr>
                <w:ilvl w:val="0"/>
                <w:numId w:val="1"/>
              </w:numPr>
              <w:tabs>
                <w:tab w:val="left" w:pos="3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8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услуги_</w:t>
            </w:r>
            <w:r w:rsidR="00406857" w:rsidRPr="004068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685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06857"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="0043521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НАЧАЛЬНОГО</w:t>
            </w:r>
            <w:r w:rsidR="00406857"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 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9BE1BA5" w14:textId="77777777" w:rsidR="00565844" w:rsidRPr="00687DF0" w:rsidRDefault="00565844" w:rsidP="005658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</w:t>
            </w:r>
          </w:p>
          <w:p w14:paraId="5D375059" w14:textId="77777777" w:rsidR="00565844" w:rsidRPr="00687DF0" w:rsidRDefault="00565844" w:rsidP="005658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(отраслевому) </w:t>
            </w:r>
          </w:p>
          <w:p w14:paraId="2E124425" w14:textId="77777777" w:rsidR="00565844" w:rsidRPr="00687DF0" w:rsidRDefault="00565844" w:rsidP="005658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</w:tcBorders>
          </w:tcPr>
          <w:p w14:paraId="0DCD02CE" w14:textId="77777777" w:rsidR="00565844" w:rsidRPr="00406857" w:rsidRDefault="00406857" w:rsidP="0059266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>11.787.0</w:t>
            </w:r>
          </w:p>
        </w:tc>
      </w:tr>
      <w:tr w:rsidR="00565844" w:rsidRPr="00687DF0" w14:paraId="61E6D4BA" w14:textId="77777777" w:rsidTr="000F7504">
        <w:trPr>
          <w:trHeight w:val="257"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21BB7735" w14:textId="77777777" w:rsidR="00565844" w:rsidRPr="00687DF0" w:rsidRDefault="004F39F2" w:rsidP="000F7504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565844" w:rsidRPr="00687DF0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 муниципальной услуги</w:t>
            </w:r>
            <w:r w:rsidR="0040685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06857"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  <w:r w:rsidR="0040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7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5844" w:rsidRPr="00687DF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14:paraId="2FD8FD2E" w14:textId="77777777" w:rsidR="00565844" w:rsidRPr="00687DF0" w:rsidRDefault="00565844" w:rsidP="0059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</w:tcBorders>
          </w:tcPr>
          <w:p w14:paraId="327587C8" w14:textId="77777777" w:rsidR="00565844" w:rsidRPr="00687DF0" w:rsidRDefault="00565844" w:rsidP="0059266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9F2" w:rsidRPr="00687DF0" w14:paraId="7C31D361" w14:textId="77777777" w:rsidTr="004F39F2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7BD1F0" w14:textId="77777777" w:rsidR="004F39F2" w:rsidRPr="00687DF0" w:rsidRDefault="004F39F2" w:rsidP="004F39F2">
            <w:pPr>
              <w:pStyle w:val="ConsPlusNonformat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характеризующие объем и (или) качество муниципальной услуги</w:t>
            </w:r>
          </w:p>
        </w:tc>
      </w:tr>
      <w:tr w:rsidR="004336C0" w:rsidRPr="00687DF0" w14:paraId="40CACE49" w14:textId="77777777" w:rsidTr="004336C0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871F5C" w14:textId="77777777" w:rsidR="004336C0" w:rsidRPr="00687DF0" w:rsidRDefault="004336C0" w:rsidP="004336C0">
            <w:pPr>
              <w:pStyle w:val="ConsPlusNonformat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характеризующие качество муниципальной услуги &lt;2&gt;:</w:t>
            </w:r>
          </w:p>
        </w:tc>
      </w:tr>
    </w:tbl>
    <w:p w14:paraId="3F589365" w14:textId="77777777" w:rsidR="00DD4F42" w:rsidRPr="00687DF0" w:rsidRDefault="00DD4F42" w:rsidP="00DA1126">
      <w:pPr>
        <w:pStyle w:val="ConsPlusNonformat"/>
        <w:jc w:val="both"/>
        <w:rPr>
          <w:sz w:val="24"/>
          <w:szCs w:val="24"/>
        </w:rPr>
      </w:pPr>
    </w:p>
    <w:tbl>
      <w:tblPr>
        <w:tblW w:w="16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64"/>
        <w:gridCol w:w="964"/>
        <w:gridCol w:w="964"/>
        <w:gridCol w:w="964"/>
        <w:gridCol w:w="969"/>
        <w:gridCol w:w="3261"/>
        <w:gridCol w:w="737"/>
        <w:gridCol w:w="567"/>
        <w:gridCol w:w="993"/>
        <w:gridCol w:w="992"/>
        <w:gridCol w:w="964"/>
        <w:gridCol w:w="1275"/>
        <w:gridCol w:w="1020"/>
      </w:tblGrid>
      <w:tr w:rsidR="004336C0" w:rsidRPr="00687DF0" w14:paraId="3ED20066" w14:textId="77777777" w:rsidTr="00500478">
        <w:tc>
          <w:tcPr>
            <w:tcW w:w="1474" w:type="dxa"/>
            <w:vMerge w:val="restart"/>
            <w:vAlign w:val="center"/>
          </w:tcPr>
          <w:p w14:paraId="441B7178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892" w:type="dxa"/>
            <w:gridSpan w:val="3"/>
            <w:vMerge w:val="restart"/>
            <w:vAlign w:val="center"/>
          </w:tcPr>
          <w:p w14:paraId="6BDCD205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</w:t>
            </w:r>
          </w:p>
          <w:p w14:paraId="11720A52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14:paraId="5F02B30B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809" w:type="dxa"/>
            <w:gridSpan w:val="8"/>
            <w:vAlign w:val="center"/>
          </w:tcPr>
          <w:p w14:paraId="059BA33D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4336C0" w:rsidRPr="00687DF0" w14:paraId="0B6066FC" w14:textId="77777777" w:rsidTr="00500478">
        <w:tc>
          <w:tcPr>
            <w:tcW w:w="1474" w:type="dxa"/>
            <w:vMerge/>
            <w:vAlign w:val="center"/>
          </w:tcPr>
          <w:p w14:paraId="19662D76" w14:textId="77777777" w:rsidR="004336C0" w:rsidRPr="001B156B" w:rsidRDefault="004336C0" w:rsidP="00433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2" w:type="dxa"/>
            <w:gridSpan w:val="3"/>
            <w:vMerge/>
            <w:vAlign w:val="center"/>
          </w:tcPr>
          <w:p w14:paraId="7FEACAA0" w14:textId="77777777" w:rsidR="004336C0" w:rsidRPr="001B156B" w:rsidRDefault="004336C0" w:rsidP="00433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14:paraId="6D6C5641" w14:textId="77777777" w:rsidR="004336C0" w:rsidRPr="001B156B" w:rsidRDefault="004336C0" w:rsidP="00433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7035FECF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04" w:type="dxa"/>
            <w:gridSpan w:val="2"/>
            <w:vAlign w:val="center"/>
          </w:tcPr>
          <w:p w14:paraId="627D4D7F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9" w:history="1">
              <w:r w:rsidRPr="001B156B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3" w:type="dxa"/>
            <w:vMerge w:val="restart"/>
            <w:vAlign w:val="center"/>
          </w:tcPr>
          <w:p w14:paraId="7C12FC8A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vAlign w:val="center"/>
          </w:tcPr>
          <w:p w14:paraId="7F6F408D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964" w:type="dxa"/>
            <w:vMerge w:val="restart"/>
            <w:vAlign w:val="center"/>
          </w:tcPr>
          <w:p w14:paraId="6A0C5C54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vAlign w:val="center"/>
          </w:tcPr>
          <w:p w14:paraId="773EED23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vAlign w:val="center"/>
          </w:tcPr>
          <w:p w14:paraId="441C43C3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4336C0" w:rsidRPr="00687DF0" w14:paraId="3058CAA8" w14:textId="77777777" w:rsidTr="00500478">
        <w:tc>
          <w:tcPr>
            <w:tcW w:w="1474" w:type="dxa"/>
            <w:vMerge/>
          </w:tcPr>
          <w:p w14:paraId="0C5B8E8B" w14:textId="77777777" w:rsidR="004336C0" w:rsidRPr="001B156B" w:rsidRDefault="004336C0" w:rsidP="004336C0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14:paraId="2F78186E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______ (наименование показателя)</w:t>
            </w:r>
          </w:p>
        </w:tc>
        <w:tc>
          <w:tcPr>
            <w:tcW w:w="964" w:type="dxa"/>
            <w:vAlign w:val="center"/>
          </w:tcPr>
          <w:p w14:paraId="2D4DF4B3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______ (наименование показателя)</w:t>
            </w:r>
          </w:p>
        </w:tc>
        <w:tc>
          <w:tcPr>
            <w:tcW w:w="964" w:type="dxa"/>
            <w:vAlign w:val="center"/>
          </w:tcPr>
          <w:p w14:paraId="22B14E79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______ (наименование показателя)</w:t>
            </w:r>
          </w:p>
        </w:tc>
        <w:tc>
          <w:tcPr>
            <w:tcW w:w="964" w:type="dxa"/>
            <w:vAlign w:val="center"/>
          </w:tcPr>
          <w:p w14:paraId="071C2A76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______ (наименование показателя)</w:t>
            </w:r>
          </w:p>
        </w:tc>
        <w:tc>
          <w:tcPr>
            <w:tcW w:w="969" w:type="dxa"/>
            <w:vAlign w:val="center"/>
          </w:tcPr>
          <w:p w14:paraId="5E95B4AD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_____ (наименование показателя)</w:t>
            </w:r>
          </w:p>
        </w:tc>
        <w:tc>
          <w:tcPr>
            <w:tcW w:w="3261" w:type="dxa"/>
            <w:vMerge/>
            <w:vAlign w:val="center"/>
          </w:tcPr>
          <w:p w14:paraId="30413973" w14:textId="77777777" w:rsidR="004336C0" w:rsidRPr="001B156B" w:rsidRDefault="004336C0" w:rsidP="004336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5145BA22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7B027D85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993" w:type="dxa"/>
            <w:vMerge/>
          </w:tcPr>
          <w:p w14:paraId="299648FC" w14:textId="77777777" w:rsidR="004336C0" w:rsidRPr="001B156B" w:rsidRDefault="004336C0" w:rsidP="004336C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57AB428" w14:textId="77777777" w:rsidR="004336C0" w:rsidRPr="001B156B" w:rsidRDefault="004336C0" w:rsidP="004336C0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14:paraId="4F5E1662" w14:textId="77777777" w:rsidR="004336C0" w:rsidRPr="001B156B" w:rsidRDefault="004336C0" w:rsidP="004336C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678D7BC0" w14:textId="77777777" w:rsidR="004336C0" w:rsidRPr="001B156B" w:rsidRDefault="004336C0" w:rsidP="004336C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14:paraId="39D15FE6" w14:textId="77777777" w:rsidR="004336C0" w:rsidRPr="001B156B" w:rsidRDefault="004336C0" w:rsidP="004336C0">
            <w:pPr>
              <w:rPr>
                <w:sz w:val="16"/>
                <w:szCs w:val="16"/>
              </w:rPr>
            </w:pPr>
          </w:p>
        </w:tc>
      </w:tr>
      <w:tr w:rsidR="004336C0" w:rsidRPr="00687DF0" w14:paraId="16DCD855" w14:textId="77777777" w:rsidTr="00500478">
        <w:tc>
          <w:tcPr>
            <w:tcW w:w="1474" w:type="dxa"/>
          </w:tcPr>
          <w:p w14:paraId="5963492D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14:paraId="50FB1B63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4" w:type="dxa"/>
          </w:tcPr>
          <w:p w14:paraId="4C568F36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</w:tcPr>
          <w:p w14:paraId="2FC0FA30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4" w:type="dxa"/>
          </w:tcPr>
          <w:p w14:paraId="194AC8AD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9" w:type="dxa"/>
          </w:tcPr>
          <w:p w14:paraId="65014207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1" w:type="dxa"/>
          </w:tcPr>
          <w:p w14:paraId="7C4EF4AF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7" w:type="dxa"/>
          </w:tcPr>
          <w:p w14:paraId="7C0DDE39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3B132C44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14:paraId="6995F468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38CE3377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</w:tcPr>
          <w:p w14:paraId="59993578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14:paraId="65A5233E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0" w:type="dxa"/>
          </w:tcPr>
          <w:p w14:paraId="0B45FBE3" w14:textId="77777777" w:rsidR="004336C0" w:rsidRPr="001B156B" w:rsidRDefault="004336C0" w:rsidP="004336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4336C0" w:rsidRPr="00687DF0" w14:paraId="45FC377F" w14:textId="77777777" w:rsidTr="001B156B">
        <w:trPr>
          <w:trHeight w:val="840"/>
        </w:trPr>
        <w:tc>
          <w:tcPr>
            <w:tcW w:w="1474" w:type="dxa"/>
            <w:vMerge w:val="restart"/>
          </w:tcPr>
          <w:p w14:paraId="3163F671" w14:textId="77777777" w:rsidR="004336C0" w:rsidRPr="009B1213" w:rsidRDefault="007050E7" w:rsidP="00433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="009B1213" w:rsidRPr="009B1213">
              <w:rPr>
                <w:rFonts w:ascii="Times New Roman" w:hAnsi="Times New Roman" w:cs="Times New Roman"/>
                <w:sz w:val="24"/>
                <w:szCs w:val="24"/>
              </w:rPr>
              <w:t>000000000000830610411787000301000101000101101</w:t>
            </w:r>
          </w:p>
        </w:tc>
        <w:tc>
          <w:tcPr>
            <w:tcW w:w="964" w:type="dxa"/>
            <w:vMerge w:val="restart"/>
          </w:tcPr>
          <w:p w14:paraId="62F2246A" w14:textId="77777777" w:rsidR="004336C0" w:rsidRPr="009B1213" w:rsidRDefault="004336C0" w:rsidP="00433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7E6BEEC4" w14:textId="77777777" w:rsidR="004336C0" w:rsidRPr="009B1213" w:rsidRDefault="004336C0" w:rsidP="00433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0DB3C380" w14:textId="77777777" w:rsidR="004336C0" w:rsidRPr="009B1213" w:rsidRDefault="004336C0" w:rsidP="00433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445FC75D" w14:textId="77777777" w:rsidR="004336C0" w:rsidRPr="009B1213" w:rsidRDefault="009B1213" w:rsidP="00433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69" w:type="dxa"/>
            <w:vMerge w:val="restart"/>
          </w:tcPr>
          <w:p w14:paraId="297007AA" w14:textId="77777777" w:rsidR="004336C0" w:rsidRPr="009B1213" w:rsidRDefault="004336C0" w:rsidP="00433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9E2C62C" w14:textId="77777777" w:rsidR="004336C0" w:rsidRPr="009B1213" w:rsidRDefault="009B1213" w:rsidP="00433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sz w:val="20"/>
              </w:rPr>
              <w:t>Доля обучающихся, успешно освоивших образовательные программы по итогам учебного года не менее</w:t>
            </w:r>
            <w:r>
              <w:rPr>
                <w:rFonts w:ascii="Times New Roman" w:hAnsi="Times New Roman" w:cs="Times New Roman"/>
                <w:sz w:val="20"/>
              </w:rPr>
              <w:t xml:space="preserve"> 100%</w:t>
            </w:r>
          </w:p>
        </w:tc>
        <w:tc>
          <w:tcPr>
            <w:tcW w:w="737" w:type="dxa"/>
          </w:tcPr>
          <w:p w14:paraId="1BD94F6B" w14:textId="77777777" w:rsidR="004336C0" w:rsidRPr="009B1213" w:rsidRDefault="009B1213" w:rsidP="009B1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7AC86FA5" w14:textId="77777777" w:rsidR="004336C0" w:rsidRPr="009B1213" w:rsidRDefault="009B1213" w:rsidP="009B1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3" w:type="dxa"/>
          </w:tcPr>
          <w:p w14:paraId="766FFA7C" w14:textId="77777777" w:rsidR="004336C0" w:rsidRPr="009B1213" w:rsidRDefault="009B1213" w:rsidP="009B12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0E95677" w14:textId="77777777" w:rsidR="004336C0" w:rsidRPr="009B1213" w:rsidRDefault="009B1213" w:rsidP="009B12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14:paraId="52A6F0F7" w14:textId="77777777" w:rsidR="004336C0" w:rsidRPr="009B1213" w:rsidRDefault="004336C0" w:rsidP="009B1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77167C" w14:textId="77777777" w:rsidR="004336C0" w:rsidRPr="009B1213" w:rsidRDefault="004336C0" w:rsidP="009B1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8A67C53" w14:textId="77777777" w:rsidR="004336C0" w:rsidRPr="009B1213" w:rsidRDefault="004336C0" w:rsidP="009B1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213" w:rsidRPr="00687DF0" w14:paraId="417C1C28" w14:textId="77777777" w:rsidTr="00500478">
        <w:tc>
          <w:tcPr>
            <w:tcW w:w="1474" w:type="dxa"/>
            <w:vMerge/>
          </w:tcPr>
          <w:p w14:paraId="77E9D794" w14:textId="77777777" w:rsidR="009B1213" w:rsidRPr="009B1213" w:rsidRDefault="009B1213" w:rsidP="004336C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61003DCD" w14:textId="77777777" w:rsidR="009B1213" w:rsidRPr="009B1213" w:rsidRDefault="009B1213" w:rsidP="004336C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614FD72F" w14:textId="77777777" w:rsidR="009B1213" w:rsidRPr="009B1213" w:rsidRDefault="009B1213" w:rsidP="004336C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4EFF0DA0" w14:textId="77777777" w:rsidR="009B1213" w:rsidRPr="009B1213" w:rsidRDefault="009B1213" w:rsidP="004336C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29BA8E04" w14:textId="77777777" w:rsidR="009B1213" w:rsidRPr="009B1213" w:rsidRDefault="009B1213" w:rsidP="004336C0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74E6EF97" w14:textId="77777777" w:rsidR="009B1213" w:rsidRPr="009B1213" w:rsidRDefault="009B1213" w:rsidP="004336C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A826047" w14:textId="77777777" w:rsidR="009B1213" w:rsidRPr="009B1213" w:rsidRDefault="009B1213" w:rsidP="00433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sz w:val="20"/>
              </w:rPr>
              <w:t>Оптимальная укомплектованность  учреждения педагогическими кадрами</w:t>
            </w:r>
            <w:r>
              <w:rPr>
                <w:rFonts w:ascii="Times New Roman" w:hAnsi="Times New Roman" w:cs="Times New Roman"/>
                <w:sz w:val="20"/>
              </w:rPr>
              <w:t xml:space="preserve"> на 100%</w:t>
            </w:r>
          </w:p>
        </w:tc>
        <w:tc>
          <w:tcPr>
            <w:tcW w:w="737" w:type="dxa"/>
          </w:tcPr>
          <w:p w14:paraId="56B45756" w14:textId="77777777" w:rsidR="009B1213" w:rsidRPr="009B1213" w:rsidRDefault="009B1213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5F876C63" w14:textId="77777777" w:rsidR="009B1213" w:rsidRPr="009B1213" w:rsidRDefault="009B1213" w:rsidP="009B1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93" w:type="dxa"/>
          </w:tcPr>
          <w:p w14:paraId="6955EC40" w14:textId="77777777" w:rsidR="009B1213" w:rsidRPr="009B1213" w:rsidRDefault="009B1213" w:rsidP="005753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20554EBC" w14:textId="77777777" w:rsidR="009B1213" w:rsidRPr="009B1213" w:rsidRDefault="009B1213" w:rsidP="005753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14:paraId="03BA42F7" w14:textId="77777777" w:rsidR="009B1213" w:rsidRPr="009B1213" w:rsidRDefault="009B1213" w:rsidP="00433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A7A7D8" w14:textId="77777777" w:rsidR="009B1213" w:rsidRPr="009B1213" w:rsidRDefault="009B1213" w:rsidP="00433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9DEC018" w14:textId="77777777" w:rsidR="009B1213" w:rsidRPr="009B1213" w:rsidRDefault="009B1213" w:rsidP="004336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213" w:rsidRPr="00687DF0" w14:paraId="6DE7E084" w14:textId="77777777" w:rsidTr="001B156B">
        <w:trPr>
          <w:trHeight w:val="358"/>
        </w:trPr>
        <w:tc>
          <w:tcPr>
            <w:tcW w:w="1474" w:type="dxa"/>
            <w:vMerge w:val="restart"/>
          </w:tcPr>
          <w:p w14:paraId="5150F04A" w14:textId="77777777" w:rsidR="009B1213" w:rsidRPr="00687DF0" w:rsidRDefault="009B1213" w:rsidP="004336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291F24D8" w14:textId="77777777" w:rsidR="009B1213" w:rsidRPr="00687DF0" w:rsidRDefault="009B1213" w:rsidP="004336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2AD543C4" w14:textId="77777777" w:rsidR="009B1213" w:rsidRPr="00687DF0" w:rsidRDefault="009B1213" w:rsidP="004336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5295931D" w14:textId="77777777" w:rsidR="009B1213" w:rsidRPr="00687DF0" w:rsidRDefault="009B1213" w:rsidP="004336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4F39A25D" w14:textId="77777777" w:rsidR="009B1213" w:rsidRPr="00687DF0" w:rsidRDefault="009B1213" w:rsidP="004336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9" w:type="dxa"/>
            <w:vMerge w:val="restart"/>
          </w:tcPr>
          <w:p w14:paraId="7116BA06" w14:textId="77777777" w:rsidR="009B1213" w:rsidRPr="00687DF0" w:rsidRDefault="009B1213" w:rsidP="004336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FEB7C22" w14:textId="77777777" w:rsidR="009B1213" w:rsidRPr="00687DF0" w:rsidRDefault="009B1213" w:rsidP="004336C0">
            <w:pPr>
              <w:pStyle w:val="ConsPlusNormal"/>
              <w:rPr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sz w:val="20"/>
              </w:rPr>
              <w:t>Охват учащихся в учреждении  питанием не менее</w:t>
            </w:r>
            <w:r>
              <w:rPr>
                <w:rFonts w:ascii="Times New Roman" w:hAnsi="Times New Roman" w:cs="Times New Roman"/>
                <w:sz w:val="20"/>
              </w:rPr>
              <w:t xml:space="preserve"> 80%</w:t>
            </w:r>
          </w:p>
        </w:tc>
        <w:tc>
          <w:tcPr>
            <w:tcW w:w="737" w:type="dxa"/>
          </w:tcPr>
          <w:p w14:paraId="5805D2E2" w14:textId="77777777" w:rsidR="009B1213" w:rsidRPr="009B1213" w:rsidRDefault="009B1213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7277FA38" w14:textId="77777777" w:rsidR="009B1213" w:rsidRPr="009B1213" w:rsidRDefault="009B1213" w:rsidP="009B1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993" w:type="dxa"/>
          </w:tcPr>
          <w:p w14:paraId="7FC7398A" w14:textId="77777777" w:rsidR="009B1213" w:rsidRPr="009B1213" w:rsidRDefault="009B1213" w:rsidP="005753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8F76570" w14:textId="77777777" w:rsidR="009B1213" w:rsidRPr="009B1213" w:rsidRDefault="009B1213" w:rsidP="002D5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D5E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14:paraId="65FB285E" w14:textId="77777777" w:rsidR="009B1213" w:rsidRPr="00687DF0" w:rsidRDefault="009B1213" w:rsidP="004336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F487E34" w14:textId="77777777" w:rsidR="009B1213" w:rsidRPr="00687DF0" w:rsidRDefault="009B1213" w:rsidP="004336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4B1E8BD9" w14:textId="77777777" w:rsidR="009B1213" w:rsidRPr="00687DF0" w:rsidRDefault="009B1213" w:rsidP="004336C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B1213" w:rsidRPr="00687DF0" w14:paraId="0284B481" w14:textId="77777777" w:rsidTr="00500478">
        <w:tc>
          <w:tcPr>
            <w:tcW w:w="1474" w:type="dxa"/>
            <w:vMerge/>
          </w:tcPr>
          <w:p w14:paraId="739D1C3D" w14:textId="77777777" w:rsidR="009B1213" w:rsidRPr="00687DF0" w:rsidRDefault="009B1213" w:rsidP="004336C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6D514CC3" w14:textId="77777777" w:rsidR="009B1213" w:rsidRPr="00687DF0" w:rsidRDefault="009B1213" w:rsidP="004336C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62FAD7BD" w14:textId="77777777" w:rsidR="009B1213" w:rsidRPr="00687DF0" w:rsidRDefault="009B1213" w:rsidP="004336C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4C335416" w14:textId="77777777" w:rsidR="009B1213" w:rsidRPr="00687DF0" w:rsidRDefault="009B1213" w:rsidP="004336C0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682DB571" w14:textId="77777777" w:rsidR="009B1213" w:rsidRPr="00687DF0" w:rsidRDefault="009B1213" w:rsidP="004336C0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3C96AE01" w14:textId="77777777" w:rsidR="009B1213" w:rsidRPr="00687DF0" w:rsidRDefault="009B1213" w:rsidP="004336C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B9E4329" w14:textId="77777777" w:rsidR="009B1213" w:rsidRPr="00687DF0" w:rsidRDefault="009B1213" w:rsidP="004336C0">
            <w:pPr>
              <w:pStyle w:val="ConsPlusNormal"/>
              <w:rPr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sz w:val="20"/>
              </w:rPr>
              <w:t xml:space="preserve">Доля потребителей, удовлетворенных качеством оказания муниципальной услуги (данные на основе </w:t>
            </w:r>
            <w:r w:rsidRPr="009B1213">
              <w:rPr>
                <w:rFonts w:ascii="Times New Roman" w:hAnsi="Times New Roman" w:cs="Times New Roman"/>
                <w:sz w:val="20"/>
              </w:rPr>
              <w:lastRenderedPageBreak/>
              <w:t>социологического опроса потребителей муниципальной услуги)  - более</w:t>
            </w:r>
            <w:r>
              <w:rPr>
                <w:rFonts w:ascii="Times New Roman" w:hAnsi="Times New Roman" w:cs="Times New Roman"/>
                <w:sz w:val="20"/>
              </w:rPr>
              <w:t xml:space="preserve"> 85%</w:t>
            </w:r>
          </w:p>
        </w:tc>
        <w:tc>
          <w:tcPr>
            <w:tcW w:w="737" w:type="dxa"/>
          </w:tcPr>
          <w:p w14:paraId="01838431" w14:textId="77777777" w:rsidR="009B1213" w:rsidRPr="009B1213" w:rsidRDefault="009B1213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</w:tcPr>
          <w:p w14:paraId="2D730EDD" w14:textId="77777777" w:rsidR="009B1213" w:rsidRPr="009B1213" w:rsidRDefault="009B1213" w:rsidP="009B1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93" w:type="dxa"/>
          </w:tcPr>
          <w:p w14:paraId="320DFD91" w14:textId="77777777" w:rsidR="009B1213" w:rsidRPr="009B1213" w:rsidRDefault="009B1213" w:rsidP="009B12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5DC57B61" w14:textId="77777777" w:rsidR="009B1213" w:rsidRPr="009B1213" w:rsidRDefault="001325FD" w:rsidP="00192B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92B8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14:paraId="7C1B164F" w14:textId="77777777" w:rsidR="009B1213" w:rsidRPr="00687DF0" w:rsidRDefault="009B1213" w:rsidP="004336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633C398" w14:textId="77777777" w:rsidR="009B1213" w:rsidRPr="00687DF0" w:rsidRDefault="009B1213" w:rsidP="004336C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7AE37176" w14:textId="77777777" w:rsidR="009B1213" w:rsidRPr="00687DF0" w:rsidRDefault="009B1213" w:rsidP="004336C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80D7D6C" w14:textId="77777777" w:rsidR="004E7B00" w:rsidRPr="00687DF0" w:rsidRDefault="004E7B00" w:rsidP="00AC370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20"/>
      </w:tblGrid>
      <w:tr w:rsidR="004336C0" w:rsidRPr="00687DF0" w14:paraId="7FFA3E41" w14:textId="77777777" w:rsidTr="004336C0">
        <w:tc>
          <w:tcPr>
            <w:tcW w:w="15920" w:type="dxa"/>
            <w:tcBorders>
              <w:top w:val="nil"/>
              <w:left w:val="nil"/>
              <w:bottom w:val="nil"/>
              <w:right w:val="nil"/>
            </w:tcBorders>
          </w:tcPr>
          <w:p w14:paraId="789179CA" w14:textId="77777777" w:rsidR="004336C0" w:rsidRPr="00687DF0" w:rsidRDefault="004336C0" w:rsidP="004336C0">
            <w:pPr>
              <w:pStyle w:val="ConsPlusNonformat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характеризующие объем муниципальной услуги:</w:t>
            </w:r>
          </w:p>
        </w:tc>
      </w:tr>
    </w:tbl>
    <w:tbl>
      <w:tblPr>
        <w:tblW w:w="16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992"/>
        <w:gridCol w:w="992"/>
        <w:gridCol w:w="993"/>
        <w:gridCol w:w="992"/>
        <w:gridCol w:w="1134"/>
        <w:gridCol w:w="1134"/>
        <w:gridCol w:w="624"/>
        <w:gridCol w:w="1417"/>
        <w:gridCol w:w="1219"/>
        <w:gridCol w:w="1134"/>
        <w:gridCol w:w="992"/>
        <w:gridCol w:w="1276"/>
        <w:gridCol w:w="981"/>
      </w:tblGrid>
      <w:tr w:rsidR="004108A1" w:rsidRPr="00687DF0" w14:paraId="08643FD6" w14:textId="77777777" w:rsidTr="00306A74">
        <w:tc>
          <w:tcPr>
            <w:tcW w:w="1196" w:type="dxa"/>
            <w:vMerge w:val="restart"/>
            <w:vAlign w:val="center"/>
          </w:tcPr>
          <w:p w14:paraId="3E3337D4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4DF18F5D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4715CA56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0" w:type="dxa"/>
            <w:gridSpan w:val="8"/>
            <w:vAlign w:val="center"/>
          </w:tcPr>
          <w:p w14:paraId="2A002022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81" w:type="dxa"/>
            <w:vMerge w:val="restart"/>
            <w:vAlign w:val="center"/>
          </w:tcPr>
          <w:p w14:paraId="61DD787D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4108A1" w:rsidRPr="00687DF0" w14:paraId="06E90BCA" w14:textId="77777777" w:rsidTr="00306A74">
        <w:tc>
          <w:tcPr>
            <w:tcW w:w="1196" w:type="dxa"/>
            <w:vMerge/>
            <w:vAlign w:val="center"/>
          </w:tcPr>
          <w:p w14:paraId="08F1A1DA" w14:textId="77777777" w:rsidR="004108A1" w:rsidRPr="001B156B" w:rsidRDefault="004108A1" w:rsidP="00410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38DAE902" w14:textId="77777777" w:rsidR="004108A1" w:rsidRPr="001B156B" w:rsidRDefault="004108A1" w:rsidP="00410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129D023" w14:textId="77777777" w:rsidR="004108A1" w:rsidRPr="001B156B" w:rsidRDefault="004108A1" w:rsidP="00410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C22A375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vAlign w:val="center"/>
          </w:tcPr>
          <w:p w14:paraId="57E5AA0D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10" w:history="1">
              <w:r w:rsidRPr="001B156B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14:paraId="20B999F4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1219" w:type="dxa"/>
            <w:vMerge w:val="restart"/>
            <w:vAlign w:val="center"/>
          </w:tcPr>
          <w:p w14:paraId="0B53E855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vAlign w:val="center"/>
          </w:tcPr>
          <w:p w14:paraId="2D04AB52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  <w:vAlign w:val="center"/>
          </w:tcPr>
          <w:p w14:paraId="272D233C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 w:val="restart"/>
            <w:vAlign w:val="center"/>
          </w:tcPr>
          <w:p w14:paraId="09AD825A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981" w:type="dxa"/>
            <w:vMerge/>
            <w:vAlign w:val="center"/>
          </w:tcPr>
          <w:p w14:paraId="606E6A18" w14:textId="77777777" w:rsidR="004108A1" w:rsidRPr="001B156B" w:rsidRDefault="004108A1" w:rsidP="004108A1">
            <w:pPr>
              <w:jc w:val="center"/>
              <w:rPr>
                <w:sz w:val="16"/>
                <w:szCs w:val="16"/>
              </w:rPr>
            </w:pPr>
          </w:p>
        </w:tc>
      </w:tr>
      <w:tr w:rsidR="004108A1" w:rsidRPr="00687DF0" w14:paraId="6D52B355" w14:textId="77777777" w:rsidTr="00306A74">
        <w:tc>
          <w:tcPr>
            <w:tcW w:w="1196" w:type="dxa"/>
            <w:vMerge/>
            <w:vAlign w:val="center"/>
          </w:tcPr>
          <w:p w14:paraId="3575FB88" w14:textId="77777777" w:rsidR="004108A1" w:rsidRPr="001B156B" w:rsidRDefault="004108A1" w:rsidP="00410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A3F5E43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______ (наименование показателя)</w:t>
            </w:r>
          </w:p>
        </w:tc>
        <w:tc>
          <w:tcPr>
            <w:tcW w:w="992" w:type="dxa"/>
            <w:vAlign w:val="center"/>
          </w:tcPr>
          <w:p w14:paraId="3C0FD940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______ (наименование показателя)</w:t>
            </w:r>
          </w:p>
        </w:tc>
        <w:tc>
          <w:tcPr>
            <w:tcW w:w="992" w:type="dxa"/>
            <w:vAlign w:val="center"/>
          </w:tcPr>
          <w:p w14:paraId="470E4CD5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_____ (наименование показателя)</w:t>
            </w:r>
          </w:p>
        </w:tc>
        <w:tc>
          <w:tcPr>
            <w:tcW w:w="993" w:type="dxa"/>
            <w:vAlign w:val="center"/>
          </w:tcPr>
          <w:p w14:paraId="0AA66664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______ (наименование показателя)</w:t>
            </w:r>
          </w:p>
        </w:tc>
        <w:tc>
          <w:tcPr>
            <w:tcW w:w="992" w:type="dxa"/>
            <w:vAlign w:val="center"/>
          </w:tcPr>
          <w:p w14:paraId="2CB2CA18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______ (наименование показателя)</w:t>
            </w:r>
          </w:p>
        </w:tc>
        <w:tc>
          <w:tcPr>
            <w:tcW w:w="1134" w:type="dxa"/>
            <w:vMerge/>
            <w:vAlign w:val="center"/>
          </w:tcPr>
          <w:p w14:paraId="61FFC44C" w14:textId="77777777" w:rsidR="004108A1" w:rsidRPr="001B156B" w:rsidRDefault="004108A1" w:rsidP="00410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1A7FB0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24" w:type="dxa"/>
            <w:vAlign w:val="center"/>
          </w:tcPr>
          <w:p w14:paraId="0FA141E1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417" w:type="dxa"/>
            <w:vMerge/>
            <w:vAlign w:val="center"/>
          </w:tcPr>
          <w:p w14:paraId="38691E65" w14:textId="77777777" w:rsidR="004108A1" w:rsidRPr="001B156B" w:rsidRDefault="004108A1" w:rsidP="00410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9" w:type="dxa"/>
            <w:vMerge/>
            <w:vAlign w:val="center"/>
          </w:tcPr>
          <w:p w14:paraId="33BFD15F" w14:textId="77777777" w:rsidR="004108A1" w:rsidRPr="001B156B" w:rsidRDefault="004108A1" w:rsidP="00410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0D00AB1" w14:textId="77777777" w:rsidR="004108A1" w:rsidRPr="001B156B" w:rsidRDefault="004108A1" w:rsidP="00410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83718B2" w14:textId="77777777" w:rsidR="004108A1" w:rsidRPr="001B156B" w:rsidRDefault="004108A1" w:rsidP="00410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4BB29D2" w14:textId="77777777" w:rsidR="004108A1" w:rsidRPr="001B156B" w:rsidRDefault="004108A1" w:rsidP="00410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vAlign w:val="center"/>
          </w:tcPr>
          <w:p w14:paraId="7B40503A" w14:textId="77777777" w:rsidR="004108A1" w:rsidRPr="001B156B" w:rsidRDefault="004108A1" w:rsidP="004108A1">
            <w:pPr>
              <w:jc w:val="center"/>
              <w:rPr>
                <w:sz w:val="16"/>
                <w:szCs w:val="16"/>
              </w:rPr>
            </w:pPr>
          </w:p>
        </w:tc>
      </w:tr>
      <w:tr w:rsidR="004108A1" w:rsidRPr="00687DF0" w14:paraId="2E79E6E4" w14:textId="77777777" w:rsidTr="00306A74">
        <w:tc>
          <w:tcPr>
            <w:tcW w:w="1196" w:type="dxa"/>
          </w:tcPr>
          <w:p w14:paraId="18B6C43C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14:paraId="3692EB1E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3D52B604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291D824F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14:paraId="6C1CD5C8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294245A1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6E760196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4027B800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4" w:type="dxa"/>
          </w:tcPr>
          <w:p w14:paraId="4ECAB00A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14:paraId="50D059E1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9" w:type="dxa"/>
          </w:tcPr>
          <w:p w14:paraId="6414FC4E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142027F0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14:paraId="30A8CF5F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14:paraId="5728374B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81" w:type="dxa"/>
          </w:tcPr>
          <w:p w14:paraId="3CDE1289" w14:textId="77777777" w:rsidR="004108A1" w:rsidRPr="001B156B" w:rsidRDefault="004108A1" w:rsidP="004108A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050E7" w:rsidRPr="00687DF0" w14:paraId="26B558A6" w14:textId="77777777" w:rsidTr="00306A74">
        <w:tc>
          <w:tcPr>
            <w:tcW w:w="1196" w:type="dxa"/>
          </w:tcPr>
          <w:p w14:paraId="159B797F" w14:textId="77777777" w:rsidR="007050E7" w:rsidRPr="009B1213" w:rsidRDefault="007050E7" w:rsidP="00575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B1213">
              <w:rPr>
                <w:rFonts w:ascii="Times New Roman" w:hAnsi="Times New Roman" w:cs="Times New Roman"/>
                <w:sz w:val="24"/>
                <w:szCs w:val="24"/>
              </w:rPr>
              <w:t>000000000000830610411787000301000101000101101</w:t>
            </w:r>
          </w:p>
        </w:tc>
        <w:tc>
          <w:tcPr>
            <w:tcW w:w="993" w:type="dxa"/>
          </w:tcPr>
          <w:p w14:paraId="0890A740" w14:textId="77777777" w:rsidR="007050E7" w:rsidRPr="00687DF0" w:rsidRDefault="007050E7" w:rsidP="004108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6CF8E0" w14:textId="77777777" w:rsidR="007050E7" w:rsidRPr="00687DF0" w:rsidRDefault="007050E7" w:rsidP="004108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F946CCF" w14:textId="77777777" w:rsidR="007050E7" w:rsidRPr="00687DF0" w:rsidRDefault="007050E7" w:rsidP="004108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C1F2D52" w14:textId="77777777" w:rsidR="007050E7" w:rsidRPr="005753AE" w:rsidRDefault="005753AE" w:rsidP="00410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53A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331A80C0" w14:textId="77777777" w:rsidR="007050E7" w:rsidRPr="00687DF0" w:rsidRDefault="007050E7" w:rsidP="004108A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CA170D" w14:textId="77777777" w:rsidR="007050E7" w:rsidRPr="007050E7" w:rsidRDefault="007050E7" w:rsidP="0070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E7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134" w:type="dxa"/>
          </w:tcPr>
          <w:p w14:paraId="55E30445" w14:textId="77777777" w:rsidR="007050E7" w:rsidRPr="007050E7" w:rsidRDefault="007050E7" w:rsidP="0070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4" w:type="dxa"/>
          </w:tcPr>
          <w:p w14:paraId="0127ADE7" w14:textId="77777777" w:rsidR="007050E7" w:rsidRPr="007050E7" w:rsidRDefault="007050E7" w:rsidP="0070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417" w:type="dxa"/>
          </w:tcPr>
          <w:p w14:paraId="6A471A6F" w14:textId="77777777" w:rsidR="007050E7" w:rsidRPr="007050E7" w:rsidRDefault="00E01591" w:rsidP="0041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410D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9" w:type="dxa"/>
          </w:tcPr>
          <w:p w14:paraId="44CDF1E9" w14:textId="77777777" w:rsidR="007050E7" w:rsidRDefault="004705DC" w:rsidP="001325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  <w:p w14:paraId="2BC657EE" w14:textId="77777777" w:rsidR="001325FD" w:rsidRPr="007050E7" w:rsidRDefault="001325FD" w:rsidP="001325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280898" w14:textId="77777777" w:rsidR="007050E7" w:rsidRPr="007050E7" w:rsidRDefault="007050E7" w:rsidP="00910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DEA5D4" w14:textId="77777777" w:rsidR="007050E7" w:rsidRPr="007050E7" w:rsidRDefault="004705DC" w:rsidP="00A668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276" w:type="dxa"/>
          </w:tcPr>
          <w:p w14:paraId="358CA489" w14:textId="77777777" w:rsidR="007050E7" w:rsidRPr="00515966" w:rsidRDefault="004705DC" w:rsidP="000F7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Смена места жительства</w:t>
            </w:r>
          </w:p>
        </w:tc>
        <w:tc>
          <w:tcPr>
            <w:tcW w:w="981" w:type="dxa"/>
          </w:tcPr>
          <w:p w14:paraId="6F90F289" w14:textId="77777777" w:rsidR="007050E7" w:rsidRPr="007050E7" w:rsidRDefault="007050E7" w:rsidP="007050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169AEB" w14:textId="77777777" w:rsidR="00F708FC" w:rsidRDefault="00F708FC" w:rsidP="005753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C41EF33" w14:textId="77777777" w:rsidR="005753AE" w:rsidRPr="00687DF0" w:rsidRDefault="005753AE" w:rsidP="00C2418F">
      <w:pPr>
        <w:rPr>
          <w:sz w:val="24"/>
          <w:szCs w:val="24"/>
        </w:rPr>
      </w:pPr>
      <w:r w:rsidRPr="00687DF0">
        <w:rPr>
          <w:sz w:val="24"/>
          <w:szCs w:val="24"/>
        </w:rPr>
        <w:t>Часть 1. Сведения об оказываемых муниципальных услугах &lt;1&gt;</w:t>
      </w:r>
    </w:p>
    <w:p w14:paraId="088282D3" w14:textId="77777777" w:rsidR="00E9028A" w:rsidRDefault="00E9028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1E17F8B" w14:textId="77777777" w:rsidR="005753AE" w:rsidRPr="00406857" w:rsidRDefault="005753AE" w:rsidP="005753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57">
        <w:rPr>
          <w:rFonts w:ascii="Times New Roman" w:hAnsi="Times New Roman" w:cs="Times New Roman"/>
          <w:b/>
          <w:sz w:val="24"/>
          <w:szCs w:val="24"/>
        </w:rPr>
        <w:lastRenderedPageBreak/>
        <w:t>Раздел__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06857">
        <w:rPr>
          <w:rFonts w:ascii="Times New Roman" w:hAnsi="Times New Roman" w:cs="Times New Roman"/>
          <w:b/>
          <w:sz w:val="24"/>
          <w:szCs w:val="24"/>
        </w:rPr>
        <w:t>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48"/>
        <w:gridCol w:w="2694"/>
        <w:gridCol w:w="1778"/>
      </w:tblGrid>
      <w:tr w:rsidR="005753AE" w:rsidRPr="00687DF0" w14:paraId="003B6D86" w14:textId="77777777" w:rsidTr="005753AE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12E6B564" w14:textId="77777777" w:rsidR="005753AE" w:rsidRPr="00687DF0" w:rsidRDefault="005753AE" w:rsidP="00E9028A">
            <w:pPr>
              <w:pStyle w:val="ConsPlusNonformat"/>
              <w:numPr>
                <w:ilvl w:val="0"/>
                <w:numId w:val="5"/>
              </w:num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8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услуги_-_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="00435213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НАЧАЛЬНОГО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</w:t>
            </w:r>
            <w:proofErr w:type="spellStart"/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9028A">
              <w:rPr>
                <w:rFonts w:ascii="Times New Roman" w:hAnsi="Times New Roman" w:cs="Times New Roman"/>
                <w:sz w:val="24"/>
                <w:szCs w:val="24"/>
              </w:rPr>
              <w:t>проходящие</w:t>
            </w:r>
            <w:proofErr w:type="spellEnd"/>
            <w:r w:rsidR="00E9028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на дому </w:t>
            </w: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7C97227" w14:textId="77777777" w:rsidR="005753AE" w:rsidRPr="00687DF0" w:rsidRDefault="005753AE" w:rsidP="005753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</w:t>
            </w:r>
          </w:p>
          <w:p w14:paraId="462D1E2E" w14:textId="77777777" w:rsidR="005753AE" w:rsidRPr="00687DF0" w:rsidRDefault="005753AE" w:rsidP="005753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(отраслевому) </w:t>
            </w:r>
          </w:p>
          <w:p w14:paraId="4BEBA6A6" w14:textId="77777777" w:rsidR="005753AE" w:rsidRPr="00687DF0" w:rsidRDefault="005753AE" w:rsidP="005753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</w:tcBorders>
          </w:tcPr>
          <w:p w14:paraId="2A650346" w14:textId="77777777" w:rsidR="005753AE" w:rsidRPr="00406857" w:rsidRDefault="005753AE" w:rsidP="005753A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>11.787.0</w:t>
            </w:r>
          </w:p>
        </w:tc>
      </w:tr>
      <w:tr w:rsidR="005753AE" w:rsidRPr="00687DF0" w14:paraId="00D79B52" w14:textId="77777777" w:rsidTr="000F7504">
        <w:trPr>
          <w:trHeight w:val="253"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02E56009" w14:textId="77777777" w:rsidR="005753AE" w:rsidRDefault="005753AE" w:rsidP="000F7504">
            <w:pPr>
              <w:pStyle w:val="ConsPlusNonformat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7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0F750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F750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F750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F750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0F7504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___________________</w:t>
            </w:r>
          </w:p>
          <w:p w14:paraId="34A1EF25" w14:textId="77777777" w:rsidR="000F7504" w:rsidRPr="00687DF0" w:rsidRDefault="000F7504" w:rsidP="000F7504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14:paraId="4360374B" w14:textId="77777777" w:rsidR="005753AE" w:rsidRPr="00687DF0" w:rsidRDefault="005753AE" w:rsidP="005753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</w:tcBorders>
          </w:tcPr>
          <w:p w14:paraId="5D362288" w14:textId="77777777" w:rsidR="005753AE" w:rsidRPr="00687DF0" w:rsidRDefault="005753AE" w:rsidP="005753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3AE" w:rsidRPr="00687DF0" w14:paraId="2190BF7C" w14:textId="77777777" w:rsidTr="005753AE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6E3915" w14:textId="77777777" w:rsidR="005753AE" w:rsidRPr="00687DF0" w:rsidRDefault="005753AE" w:rsidP="00FA3EA5">
            <w:pPr>
              <w:pStyle w:val="ConsPlusNonformat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характеризующие объем и (или) качество муниципальной услуги</w:t>
            </w:r>
          </w:p>
        </w:tc>
      </w:tr>
      <w:tr w:rsidR="005753AE" w:rsidRPr="00687DF0" w14:paraId="575D713B" w14:textId="77777777" w:rsidTr="005753AE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0EC9B8" w14:textId="77777777" w:rsidR="005753AE" w:rsidRPr="00687DF0" w:rsidRDefault="005753AE" w:rsidP="00FA3EA5">
            <w:pPr>
              <w:pStyle w:val="ConsPlusNonformat"/>
              <w:numPr>
                <w:ilvl w:val="1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характеризующие качество муниципальной услуги &lt;2&gt;:</w:t>
            </w:r>
          </w:p>
        </w:tc>
      </w:tr>
    </w:tbl>
    <w:tbl>
      <w:tblPr>
        <w:tblW w:w="16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08"/>
        <w:gridCol w:w="1418"/>
        <w:gridCol w:w="2268"/>
        <w:gridCol w:w="992"/>
        <w:gridCol w:w="1276"/>
        <w:gridCol w:w="3118"/>
        <w:gridCol w:w="567"/>
        <w:gridCol w:w="567"/>
        <w:gridCol w:w="816"/>
        <w:gridCol w:w="851"/>
        <w:gridCol w:w="873"/>
        <w:gridCol w:w="1157"/>
      </w:tblGrid>
      <w:tr w:rsidR="00E9028A" w:rsidRPr="00687DF0" w14:paraId="5FE72693" w14:textId="77777777" w:rsidTr="00E9028A">
        <w:trPr>
          <w:gridAfter w:val="7"/>
          <w:wAfter w:w="7949" w:type="dxa"/>
          <w:trHeight w:val="184"/>
        </w:trPr>
        <w:tc>
          <w:tcPr>
            <w:tcW w:w="1622" w:type="dxa"/>
            <w:vMerge w:val="restart"/>
            <w:vAlign w:val="center"/>
          </w:tcPr>
          <w:p w14:paraId="36CDD906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икальный</w:t>
            </w:r>
            <w:proofErr w:type="spellEnd"/>
            <w:r w:rsidRPr="001B156B">
              <w:rPr>
                <w:rFonts w:ascii="Times New Roman" w:hAnsi="Times New Roman" w:cs="Times New Roman"/>
                <w:sz w:val="16"/>
                <w:szCs w:val="16"/>
              </w:rPr>
              <w:t xml:space="preserve"> номер реестровой записи</w:t>
            </w:r>
          </w:p>
        </w:tc>
        <w:tc>
          <w:tcPr>
            <w:tcW w:w="4394" w:type="dxa"/>
            <w:gridSpan w:val="3"/>
            <w:vMerge w:val="restart"/>
            <w:vAlign w:val="center"/>
          </w:tcPr>
          <w:p w14:paraId="120B86EF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</w:t>
            </w:r>
          </w:p>
          <w:p w14:paraId="5F444ACD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59F67B5B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9028A" w:rsidRPr="00687DF0" w14:paraId="3786AEE4" w14:textId="77777777" w:rsidTr="00E9028A">
        <w:tc>
          <w:tcPr>
            <w:tcW w:w="1622" w:type="dxa"/>
            <w:vMerge/>
            <w:vAlign w:val="center"/>
          </w:tcPr>
          <w:p w14:paraId="41BFD169" w14:textId="77777777" w:rsidR="00E9028A" w:rsidRPr="001B156B" w:rsidRDefault="00E9028A" w:rsidP="00121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14:paraId="76D17438" w14:textId="77777777" w:rsidR="00E9028A" w:rsidRPr="001B156B" w:rsidRDefault="00E9028A" w:rsidP="00121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C6488B2" w14:textId="77777777" w:rsidR="00E9028A" w:rsidRPr="001B156B" w:rsidRDefault="00E9028A" w:rsidP="00121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7DCF45A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Align w:val="center"/>
          </w:tcPr>
          <w:p w14:paraId="1296D273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по </w:t>
            </w:r>
            <w:hyperlink r:id="rId11" w:history="1">
              <w:r w:rsidRPr="001B156B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16" w:type="dxa"/>
            <w:vMerge w:val="restart"/>
            <w:vAlign w:val="center"/>
          </w:tcPr>
          <w:p w14:paraId="3F1450A2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  <w:vAlign w:val="center"/>
          </w:tcPr>
          <w:p w14:paraId="09661BF0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</w:p>
        </w:tc>
        <w:tc>
          <w:tcPr>
            <w:tcW w:w="873" w:type="dxa"/>
            <w:vMerge w:val="restart"/>
            <w:vAlign w:val="center"/>
          </w:tcPr>
          <w:p w14:paraId="2D4A8BCC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1157" w:type="dxa"/>
            <w:vMerge w:val="restart"/>
            <w:vAlign w:val="center"/>
          </w:tcPr>
          <w:p w14:paraId="1FE1E123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значение</w:t>
            </w:r>
          </w:p>
        </w:tc>
      </w:tr>
      <w:tr w:rsidR="00E9028A" w:rsidRPr="00687DF0" w14:paraId="7CA5C63B" w14:textId="77777777" w:rsidTr="00E9028A">
        <w:trPr>
          <w:trHeight w:val="712"/>
        </w:trPr>
        <w:tc>
          <w:tcPr>
            <w:tcW w:w="1622" w:type="dxa"/>
            <w:vMerge/>
          </w:tcPr>
          <w:p w14:paraId="44F03CFD" w14:textId="77777777" w:rsidR="00E9028A" w:rsidRPr="001B156B" w:rsidRDefault="00E9028A" w:rsidP="00121D08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F609FC9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______ (наименование показателя)</w:t>
            </w:r>
          </w:p>
        </w:tc>
        <w:tc>
          <w:tcPr>
            <w:tcW w:w="1418" w:type="dxa"/>
            <w:vAlign w:val="center"/>
          </w:tcPr>
          <w:p w14:paraId="48DEAEBF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______ (наименование показателя)</w:t>
            </w:r>
          </w:p>
        </w:tc>
        <w:tc>
          <w:tcPr>
            <w:tcW w:w="2268" w:type="dxa"/>
            <w:vAlign w:val="center"/>
          </w:tcPr>
          <w:p w14:paraId="21E2AF3A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______ (наименование показателя)</w:t>
            </w:r>
          </w:p>
        </w:tc>
        <w:tc>
          <w:tcPr>
            <w:tcW w:w="992" w:type="dxa"/>
            <w:vAlign w:val="center"/>
          </w:tcPr>
          <w:p w14:paraId="106915BF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 xml:space="preserve"> (наименование показателя)</w:t>
            </w:r>
          </w:p>
        </w:tc>
        <w:tc>
          <w:tcPr>
            <w:tcW w:w="1276" w:type="dxa"/>
            <w:vAlign w:val="center"/>
          </w:tcPr>
          <w:p w14:paraId="2A73F36A" w14:textId="77777777" w:rsidR="00E9028A" w:rsidRPr="001B156B" w:rsidRDefault="00E9028A" w:rsidP="001B15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118" w:type="dxa"/>
            <w:vMerge/>
            <w:vAlign w:val="center"/>
          </w:tcPr>
          <w:p w14:paraId="3D4DF7BC" w14:textId="77777777" w:rsidR="00E9028A" w:rsidRPr="001B156B" w:rsidRDefault="00E9028A" w:rsidP="00121D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25B30C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0852C5B4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816" w:type="dxa"/>
            <w:vMerge/>
          </w:tcPr>
          <w:p w14:paraId="6A77450F" w14:textId="77777777" w:rsidR="00E9028A" w:rsidRPr="001B156B" w:rsidRDefault="00E9028A" w:rsidP="00121D0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CA132E7" w14:textId="77777777" w:rsidR="00E9028A" w:rsidRPr="001B156B" w:rsidRDefault="00E9028A" w:rsidP="00121D08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</w:tcPr>
          <w:p w14:paraId="4F2ABBAE" w14:textId="77777777" w:rsidR="00E9028A" w:rsidRPr="001B156B" w:rsidRDefault="00E9028A" w:rsidP="00121D08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vMerge/>
          </w:tcPr>
          <w:p w14:paraId="356EF47A" w14:textId="77777777" w:rsidR="00E9028A" w:rsidRPr="001B156B" w:rsidRDefault="00E9028A" w:rsidP="00121D08">
            <w:pPr>
              <w:rPr>
                <w:sz w:val="16"/>
                <w:szCs w:val="16"/>
              </w:rPr>
            </w:pPr>
          </w:p>
        </w:tc>
      </w:tr>
      <w:tr w:rsidR="00E9028A" w:rsidRPr="00687DF0" w14:paraId="4AD25600" w14:textId="77777777" w:rsidTr="00E9028A">
        <w:trPr>
          <w:trHeight w:val="187"/>
        </w:trPr>
        <w:tc>
          <w:tcPr>
            <w:tcW w:w="1622" w:type="dxa"/>
          </w:tcPr>
          <w:p w14:paraId="7EB2C46F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2B26D208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14:paraId="0B54528E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14:paraId="3CEFB64D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533181F6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2D5399FA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18" w:type="dxa"/>
          </w:tcPr>
          <w:p w14:paraId="7B46DCF7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14:paraId="6897E511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263BA866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6" w:type="dxa"/>
          </w:tcPr>
          <w:p w14:paraId="59B8281F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08E809A7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73" w:type="dxa"/>
          </w:tcPr>
          <w:p w14:paraId="48C6FDB8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57" w:type="dxa"/>
          </w:tcPr>
          <w:p w14:paraId="15006293" w14:textId="77777777" w:rsidR="00E9028A" w:rsidRPr="001B156B" w:rsidRDefault="00E9028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56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9028A" w:rsidRPr="00687DF0" w14:paraId="3F5CE127" w14:textId="77777777" w:rsidTr="00E9028A">
        <w:tc>
          <w:tcPr>
            <w:tcW w:w="1622" w:type="dxa"/>
          </w:tcPr>
          <w:p w14:paraId="023A2B79" w14:textId="77777777" w:rsidR="00E9028A" w:rsidRPr="009B1213" w:rsidRDefault="00E9028A" w:rsidP="00F46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B1213">
              <w:rPr>
                <w:rFonts w:ascii="Times New Roman" w:hAnsi="Times New Roman" w:cs="Times New Roman"/>
                <w:sz w:val="24"/>
                <w:szCs w:val="24"/>
              </w:rPr>
              <w:t>000000000000830610411787000301000101000101101</w:t>
            </w:r>
          </w:p>
        </w:tc>
        <w:tc>
          <w:tcPr>
            <w:tcW w:w="708" w:type="dxa"/>
          </w:tcPr>
          <w:p w14:paraId="0CA282E6" w14:textId="77777777" w:rsidR="00E9028A" w:rsidRPr="009B1213" w:rsidRDefault="00E9028A" w:rsidP="00F46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845F0A" w14:textId="77777777" w:rsidR="00E9028A" w:rsidRPr="009B1213" w:rsidRDefault="00E9028A" w:rsidP="00F46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3ED6EB" w14:textId="77777777" w:rsidR="00E9028A" w:rsidRPr="009B1213" w:rsidRDefault="00E9028A" w:rsidP="00F46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проходящие обучение по состоянию здоровья на дому</w:t>
            </w:r>
          </w:p>
        </w:tc>
        <w:tc>
          <w:tcPr>
            <w:tcW w:w="992" w:type="dxa"/>
          </w:tcPr>
          <w:p w14:paraId="2BC7CD30" w14:textId="77777777" w:rsidR="00E9028A" w:rsidRPr="009B1213" w:rsidRDefault="00E9028A" w:rsidP="00F46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14:paraId="2B177FC8" w14:textId="77777777" w:rsidR="00E9028A" w:rsidRPr="009B1213" w:rsidRDefault="00E9028A" w:rsidP="00F46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8DF13A" w14:textId="77777777" w:rsidR="00E9028A" w:rsidRPr="009B1213" w:rsidRDefault="00E9028A" w:rsidP="00F46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6C022E" w14:textId="77777777" w:rsidR="00E9028A" w:rsidRPr="009B1213" w:rsidRDefault="00E9028A" w:rsidP="00F4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9C7CD3" w14:textId="77777777" w:rsidR="00E9028A" w:rsidRPr="009B1213" w:rsidRDefault="00E9028A" w:rsidP="00F4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0B6D6387" w14:textId="77777777" w:rsidR="00E9028A" w:rsidRPr="009B1213" w:rsidRDefault="00E9028A" w:rsidP="00F46E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E8FE058" w14:textId="77777777" w:rsidR="00E9028A" w:rsidRPr="009B1213" w:rsidRDefault="00E9028A" w:rsidP="00F46ED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709E99E9" w14:textId="77777777" w:rsidR="00E9028A" w:rsidRPr="009B1213" w:rsidRDefault="00E9028A" w:rsidP="00F4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14:paraId="0F8368EC" w14:textId="77777777" w:rsidR="00E9028A" w:rsidRPr="009B1213" w:rsidRDefault="00E9028A" w:rsidP="00F46E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20"/>
      </w:tblGrid>
      <w:tr w:rsidR="005753AE" w:rsidRPr="00687DF0" w14:paraId="6889CEAE" w14:textId="77777777" w:rsidTr="005753AE">
        <w:tc>
          <w:tcPr>
            <w:tcW w:w="15920" w:type="dxa"/>
            <w:tcBorders>
              <w:top w:val="nil"/>
              <w:left w:val="nil"/>
              <w:bottom w:val="nil"/>
              <w:right w:val="nil"/>
            </w:tcBorders>
          </w:tcPr>
          <w:p w14:paraId="69367094" w14:textId="77777777" w:rsidR="005753AE" w:rsidRPr="00687DF0" w:rsidRDefault="00FA3EA5" w:rsidP="00FA3EA5">
            <w:pPr>
              <w:pStyle w:val="ConsPlusNonformat"/>
              <w:numPr>
                <w:ilvl w:val="1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  <w:t>С</w:t>
            </w:r>
            <w:r w:rsidR="005753AE" w:rsidRPr="00687DF0">
              <w:rPr>
                <w:rFonts w:ascii="Times New Roman" w:hAnsi="Times New Roman" w:cs="Times New Roman"/>
                <w:sz w:val="24"/>
                <w:szCs w:val="24"/>
              </w:rPr>
              <w:t>ведения о фактическом достижении показателей, характеризующие объем муниципальной услуги:</w:t>
            </w:r>
          </w:p>
        </w:tc>
      </w:tr>
    </w:tbl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992"/>
        <w:gridCol w:w="992"/>
        <w:gridCol w:w="993"/>
        <w:gridCol w:w="992"/>
        <w:gridCol w:w="1134"/>
        <w:gridCol w:w="1134"/>
        <w:gridCol w:w="624"/>
        <w:gridCol w:w="1417"/>
        <w:gridCol w:w="1219"/>
        <w:gridCol w:w="1134"/>
        <w:gridCol w:w="1304"/>
        <w:gridCol w:w="833"/>
        <w:gridCol w:w="981"/>
      </w:tblGrid>
      <w:tr w:rsidR="005753AE" w:rsidRPr="00687DF0" w14:paraId="42F215F5" w14:textId="77777777" w:rsidTr="005753AE">
        <w:tc>
          <w:tcPr>
            <w:tcW w:w="1196" w:type="dxa"/>
            <w:vMerge w:val="restart"/>
            <w:vAlign w:val="center"/>
          </w:tcPr>
          <w:p w14:paraId="09CADF27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46DF8AE6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08E06815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99" w:type="dxa"/>
            <w:gridSpan w:val="8"/>
            <w:vAlign w:val="center"/>
          </w:tcPr>
          <w:p w14:paraId="2405AEE5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981" w:type="dxa"/>
            <w:vMerge w:val="restart"/>
            <w:vAlign w:val="center"/>
          </w:tcPr>
          <w:p w14:paraId="091342B0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5753AE" w:rsidRPr="00687DF0" w14:paraId="5C828A65" w14:textId="77777777" w:rsidTr="005753AE">
        <w:tc>
          <w:tcPr>
            <w:tcW w:w="1196" w:type="dxa"/>
            <w:vMerge/>
            <w:vAlign w:val="center"/>
          </w:tcPr>
          <w:p w14:paraId="5C411E6F" w14:textId="77777777" w:rsidR="005753AE" w:rsidRPr="00687DF0" w:rsidRDefault="005753AE" w:rsidP="00575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49397EA3" w14:textId="77777777" w:rsidR="005753AE" w:rsidRPr="00687DF0" w:rsidRDefault="005753AE" w:rsidP="00575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3DBC05C9" w14:textId="77777777" w:rsidR="005753AE" w:rsidRPr="00687DF0" w:rsidRDefault="005753AE" w:rsidP="00575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136D04D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vAlign w:val="center"/>
          </w:tcPr>
          <w:p w14:paraId="5EE20378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2" w:history="1">
              <w:r w:rsidRPr="00687DF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14:paraId="1FAC0935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219" w:type="dxa"/>
            <w:vMerge w:val="restart"/>
            <w:vAlign w:val="center"/>
          </w:tcPr>
          <w:p w14:paraId="25E9FE56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vAlign w:val="center"/>
          </w:tcPr>
          <w:p w14:paraId="1CCEF90B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304" w:type="dxa"/>
            <w:vMerge w:val="restart"/>
            <w:vAlign w:val="center"/>
          </w:tcPr>
          <w:p w14:paraId="4B34DFA1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33" w:type="dxa"/>
            <w:vMerge w:val="restart"/>
            <w:vAlign w:val="center"/>
          </w:tcPr>
          <w:p w14:paraId="46740C03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981" w:type="dxa"/>
            <w:vMerge/>
            <w:vAlign w:val="center"/>
          </w:tcPr>
          <w:p w14:paraId="6CFDB7D6" w14:textId="77777777" w:rsidR="005753AE" w:rsidRPr="00687DF0" w:rsidRDefault="005753AE" w:rsidP="005753AE">
            <w:pPr>
              <w:jc w:val="center"/>
              <w:rPr>
                <w:sz w:val="24"/>
                <w:szCs w:val="24"/>
              </w:rPr>
            </w:pPr>
          </w:p>
        </w:tc>
      </w:tr>
      <w:tr w:rsidR="005753AE" w:rsidRPr="00687DF0" w14:paraId="5CBBFC10" w14:textId="77777777" w:rsidTr="005753AE">
        <w:tc>
          <w:tcPr>
            <w:tcW w:w="1196" w:type="dxa"/>
            <w:vMerge/>
            <w:vAlign w:val="center"/>
          </w:tcPr>
          <w:p w14:paraId="17043610" w14:textId="77777777" w:rsidR="005753AE" w:rsidRPr="00687DF0" w:rsidRDefault="005753AE" w:rsidP="00575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79AB079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</w:t>
            </w:r>
            <w:r w:rsidRPr="0068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теля)</w:t>
            </w:r>
          </w:p>
        </w:tc>
        <w:tc>
          <w:tcPr>
            <w:tcW w:w="992" w:type="dxa"/>
            <w:vAlign w:val="center"/>
          </w:tcPr>
          <w:p w14:paraId="2470CF53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 (наименование показа</w:t>
            </w:r>
            <w:r w:rsidRPr="0068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теля)</w:t>
            </w:r>
          </w:p>
        </w:tc>
        <w:tc>
          <w:tcPr>
            <w:tcW w:w="992" w:type="dxa"/>
            <w:vAlign w:val="center"/>
          </w:tcPr>
          <w:p w14:paraId="16CE73EE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 (наименование показа</w:t>
            </w:r>
            <w:r w:rsidRPr="0068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теля)</w:t>
            </w:r>
          </w:p>
        </w:tc>
        <w:tc>
          <w:tcPr>
            <w:tcW w:w="993" w:type="dxa"/>
            <w:vAlign w:val="center"/>
          </w:tcPr>
          <w:p w14:paraId="09421D99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 (наименование показа</w:t>
            </w:r>
            <w:r w:rsidRPr="0068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теля)</w:t>
            </w:r>
          </w:p>
        </w:tc>
        <w:tc>
          <w:tcPr>
            <w:tcW w:w="992" w:type="dxa"/>
            <w:vAlign w:val="center"/>
          </w:tcPr>
          <w:p w14:paraId="48762988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 (наименование показа</w:t>
            </w:r>
            <w:r w:rsidRPr="0068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теля)</w:t>
            </w:r>
          </w:p>
        </w:tc>
        <w:tc>
          <w:tcPr>
            <w:tcW w:w="1134" w:type="dxa"/>
            <w:vMerge/>
            <w:vAlign w:val="center"/>
          </w:tcPr>
          <w:p w14:paraId="78243406" w14:textId="77777777" w:rsidR="005753AE" w:rsidRPr="00687DF0" w:rsidRDefault="005753AE" w:rsidP="00575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ECC06B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  <w:vAlign w:val="center"/>
          </w:tcPr>
          <w:p w14:paraId="589E949F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vMerge/>
            <w:vAlign w:val="center"/>
          </w:tcPr>
          <w:p w14:paraId="56B88A1A" w14:textId="77777777" w:rsidR="005753AE" w:rsidRPr="00687DF0" w:rsidRDefault="005753AE" w:rsidP="00575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14:paraId="0096E855" w14:textId="77777777" w:rsidR="005753AE" w:rsidRPr="00687DF0" w:rsidRDefault="005753AE" w:rsidP="00575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85BB309" w14:textId="77777777" w:rsidR="005753AE" w:rsidRPr="00687DF0" w:rsidRDefault="005753AE" w:rsidP="00575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14:paraId="30F035EA" w14:textId="77777777" w:rsidR="005753AE" w:rsidRPr="00687DF0" w:rsidRDefault="005753AE" w:rsidP="00575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  <w:vMerge/>
            <w:vAlign w:val="center"/>
          </w:tcPr>
          <w:p w14:paraId="0A51288E" w14:textId="77777777" w:rsidR="005753AE" w:rsidRPr="00687DF0" w:rsidRDefault="005753AE" w:rsidP="005753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668D7B31" w14:textId="77777777" w:rsidR="005753AE" w:rsidRPr="00687DF0" w:rsidRDefault="005753AE" w:rsidP="005753AE">
            <w:pPr>
              <w:jc w:val="center"/>
              <w:rPr>
                <w:sz w:val="24"/>
                <w:szCs w:val="24"/>
              </w:rPr>
            </w:pPr>
          </w:p>
        </w:tc>
      </w:tr>
      <w:tr w:rsidR="005753AE" w:rsidRPr="00687DF0" w14:paraId="5A6A7568" w14:textId="77777777" w:rsidTr="005753AE">
        <w:tc>
          <w:tcPr>
            <w:tcW w:w="1196" w:type="dxa"/>
          </w:tcPr>
          <w:p w14:paraId="32C1D5EB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138659F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B9F6903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D8C99A4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05EF04AB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D92D0AA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45BDA9B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2DE45C7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14:paraId="7427921F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2D1D9D42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</w:tcPr>
          <w:p w14:paraId="6426B954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CA0A8E0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</w:tcPr>
          <w:p w14:paraId="7A7B7FA6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3" w:type="dxa"/>
          </w:tcPr>
          <w:p w14:paraId="6EDD012F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14:paraId="2F8347E9" w14:textId="77777777" w:rsidR="005753AE" w:rsidRPr="00687DF0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53AE" w:rsidRPr="00687DF0" w14:paraId="7C015020" w14:textId="77777777" w:rsidTr="005753AE">
        <w:tc>
          <w:tcPr>
            <w:tcW w:w="1196" w:type="dxa"/>
          </w:tcPr>
          <w:p w14:paraId="412706B9" w14:textId="77777777" w:rsidR="005753AE" w:rsidRPr="009B1213" w:rsidRDefault="005753AE" w:rsidP="00575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B1213">
              <w:rPr>
                <w:rFonts w:ascii="Times New Roman" w:hAnsi="Times New Roman" w:cs="Times New Roman"/>
                <w:sz w:val="24"/>
                <w:szCs w:val="24"/>
              </w:rPr>
              <w:t>000000000000830610411787000301000101000101101</w:t>
            </w:r>
          </w:p>
        </w:tc>
        <w:tc>
          <w:tcPr>
            <w:tcW w:w="993" w:type="dxa"/>
          </w:tcPr>
          <w:p w14:paraId="1139CF49" w14:textId="77777777" w:rsidR="005753AE" w:rsidRPr="00687DF0" w:rsidRDefault="005753AE" w:rsidP="005753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1D1E275" w14:textId="77777777" w:rsidR="005753AE" w:rsidRPr="00687DF0" w:rsidRDefault="005753AE" w:rsidP="005753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BE99286" w14:textId="77777777" w:rsidR="005753AE" w:rsidRPr="00687DF0" w:rsidRDefault="00FA3EA5" w:rsidP="005753AE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проходящие обучение по состоянию здоровья на дому</w:t>
            </w:r>
          </w:p>
        </w:tc>
        <w:tc>
          <w:tcPr>
            <w:tcW w:w="993" w:type="dxa"/>
          </w:tcPr>
          <w:p w14:paraId="6AA6E76F" w14:textId="77777777" w:rsidR="005753AE" w:rsidRPr="005753AE" w:rsidRDefault="005753AE" w:rsidP="00575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53A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2009757A" w14:textId="77777777" w:rsidR="005753AE" w:rsidRPr="00687DF0" w:rsidRDefault="005753AE" w:rsidP="005753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EC8F3B" w14:textId="77777777" w:rsidR="005753AE" w:rsidRPr="007050E7" w:rsidRDefault="00171622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753AE" w:rsidRPr="007050E7">
              <w:rPr>
                <w:rFonts w:ascii="Times New Roman" w:hAnsi="Times New Roman" w:cs="Times New Roman"/>
                <w:sz w:val="24"/>
                <w:szCs w:val="24"/>
              </w:rPr>
              <w:t>исло обучающихся</w:t>
            </w:r>
          </w:p>
        </w:tc>
        <w:tc>
          <w:tcPr>
            <w:tcW w:w="1134" w:type="dxa"/>
          </w:tcPr>
          <w:p w14:paraId="7F3F8FF7" w14:textId="77777777" w:rsidR="005753AE" w:rsidRPr="007050E7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4" w:type="dxa"/>
          </w:tcPr>
          <w:p w14:paraId="4482E626" w14:textId="77777777" w:rsidR="005753AE" w:rsidRPr="007050E7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417" w:type="dxa"/>
          </w:tcPr>
          <w:p w14:paraId="6CC41D8A" w14:textId="77777777" w:rsidR="005753AE" w:rsidRPr="007050E7" w:rsidRDefault="00E01591" w:rsidP="005753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14:paraId="3AAE19E4" w14:textId="77777777" w:rsidR="00E9028A" w:rsidRPr="007050E7" w:rsidRDefault="006373A2" w:rsidP="005753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42402E4" w14:textId="77777777" w:rsidR="005753AE" w:rsidRPr="007050E7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48FAE1C" w14:textId="77777777" w:rsidR="005753AE" w:rsidRPr="00515966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14:paraId="07173461" w14:textId="77777777" w:rsidR="005753AE" w:rsidRPr="007050E7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2041164D" w14:textId="77777777" w:rsidR="005753AE" w:rsidRPr="007050E7" w:rsidRDefault="005753AE" w:rsidP="0057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6BD8C1" w14:textId="77777777" w:rsidR="005753AE" w:rsidRDefault="005753AE" w:rsidP="00484A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9674B24" w14:textId="77777777" w:rsidR="005753AE" w:rsidRDefault="005753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BA748E" w14:textId="77777777" w:rsidR="00E33BF2" w:rsidRPr="00687DF0" w:rsidRDefault="00E33BF2" w:rsidP="00E33B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DF0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 &lt;1&gt;</w:t>
      </w:r>
    </w:p>
    <w:p w14:paraId="4E162235" w14:textId="77777777" w:rsidR="00E33BF2" w:rsidRPr="00406857" w:rsidRDefault="00E33BF2" w:rsidP="00E33BF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57">
        <w:rPr>
          <w:rFonts w:ascii="Times New Roman" w:hAnsi="Times New Roman" w:cs="Times New Roman"/>
          <w:b/>
          <w:sz w:val="24"/>
          <w:szCs w:val="24"/>
        </w:rPr>
        <w:t>Раздел__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06857">
        <w:rPr>
          <w:rFonts w:ascii="Times New Roman" w:hAnsi="Times New Roman" w:cs="Times New Roman"/>
          <w:b/>
          <w:sz w:val="24"/>
          <w:szCs w:val="24"/>
        </w:rPr>
        <w:t>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48"/>
        <w:gridCol w:w="2694"/>
        <w:gridCol w:w="1778"/>
      </w:tblGrid>
      <w:tr w:rsidR="00E33BF2" w:rsidRPr="00687DF0" w14:paraId="7DE9088F" w14:textId="77777777" w:rsidTr="00435213">
        <w:trPr>
          <w:trHeight w:val="525"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422B350E" w14:textId="77777777" w:rsidR="00E33BF2" w:rsidRPr="00406857" w:rsidRDefault="00E33BF2" w:rsidP="00435213">
            <w:pPr>
              <w:pStyle w:val="ConsPlusNonformat"/>
              <w:numPr>
                <w:ilvl w:val="0"/>
                <w:numId w:val="6"/>
              </w:num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8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услуги_-_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="0043521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 ___</w:t>
            </w:r>
          </w:p>
          <w:p w14:paraId="0E9F1FD9" w14:textId="77777777" w:rsidR="00E33BF2" w:rsidRPr="00687DF0" w:rsidRDefault="00E33BF2" w:rsidP="00121D08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9957F6F" w14:textId="77777777" w:rsidR="00E33BF2" w:rsidRPr="00687DF0" w:rsidRDefault="00E33BF2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</w:t>
            </w:r>
          </w:p>
          <w:p w14:paraId="47467042" w14:textId="77777777" w:rsidR="00E33BF2" w:rsidRPr="00687DF0" w:rsidRDefault="00E33BF2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(отраслевому) </w:t>
            </w:r>
          </w:p>
          <w:p w14:paraId="744D70E3" w14:textId="77777777" w:rsidR="00E33BF2" w:rsidRPr="00687DF0" w:rsidRDefault="00E33BF2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</w:tcBorders>
          </w:tcPr>
          <w:p w14:paraId="59F0974B" w14:textId="77777777" w:rsidR="00E33BF2" w:rsidRPr="00406857" w:rsidRDefault="00E33BF2" w:rsidP="0043521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>11.7</w:t>
            </w:r>
            <w:r w:rsidR="00435213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</w:tr>
      <w:tr w:rsidR="00E33BF2" w:rsidRPr="00687DF0" w14:paraId="23B4E316" w14:textId="77777777" w:rsidTr="00435213">
        <w:trPr>
          <w:trHeight w:val="253"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6FFA60DD" w14:textId="77777777" w:rsidR="00E33BF2" w:rsidRPr="00687DF0" w:rsidRDefault="00E33BF2" w:rsidP="00435213">
            <w:pPr>
              <w:pStyle w:val="ConsPlusNonformat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14:paraId="7362F57E" w14:textId="77777777" w:rsidR="00E33BF2" w:rsidRPr="00687DF0" w:rsidRDefault="00E33BF2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</w:tcBorders>
          </w:tcPr>
          <w:p w14:paraId="3670E2AD" w14:textId="77777777" w:rsidR="00E33BF2" w:rsidRPr="00687DF0" w:rsidRDefault="00E33BF2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F2" w:rsidRPr="00687DF0" w14:paraId="44D82390" w14:textId="77777777" w:rsidTr="00121D08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88D78" w14:textId="77777777" w:rsidR="00E33BF2" w:rsidRPr="00687DF0" w:rsidRDefault="00E33BF2" w:rsidP="00435213">
            <w:pPr>
              <w:pStyle w:val="ConsPlusNonformat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характеризующие объем и (или) качество муниципальной услуги</w:t>
            </w:r>
          </w:p>
        </w:tc>
      </w:tr>
      <w:tr w:rsidR="00E33BF2" w:rsidRPr="00687DF0" w14:paraId="4F845A10" w14:textId="77777777" w:rsidTr="00121D08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D9259A" w14:textId="77777777" w:rsidR="00E33BF2" w:rsidRPr="00687DF0" w:rsidRDefault="00E33BF2" w:rsidP="00435213">
            <w:pPr>
              <w:pStyle w:val="ConsPlusNonformat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характеризующие качество муниципальной услуги &lt;2&gt;:</w:t>
            </w:r>
          </w:p>
        </w:tc>
      </w:tr>
    </w:tbl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964"/>
        <w:gridCol w:w="964"/>
        <w:gridCol w:w="964"/>
        <w:gridCol w:w="964"/>
        <w:gridCol w:w="821"/>
        <w:gridCol w:w="2694"/>
        <w:gridCol w:w="709"/>
        <w:gridCol w:w="708"/>
        <w:gridCol w:w="1361"/>
        <w:gridCol w:w="1043"/>
        <w:gridCol w:w="1134"/>
        <w:gridCol w:w="998"/>
        <w:gridCol w:w="992"/>
      </w:tblGrid>
      <w:tr w:rsidR="00E33BF2" w:rsidRPr="00687DF0" w14:paraId="1F3CDB4E" w14:textId="77777777" w:rsidTr="00834485">
        <w:tc>
          <w:tcPr>
            <w:tcW w:w="1622" w:type="dxa"/>
            <w:vMerge w:val="restart"/>
            <w:vAlign w:val="center"/>
          </w:tcPr>
          <w:p w14:paraId="237FFED7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892" w:type="dxa"/>
            <w:gridSpan w:val="3"/>
            <w:vMerge w:val="restart"/>
            <w:vAlign w:val="center"/>
          </w:tcPr>
          <w:p w14:paraId="00604E95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</w:t>
            </w:r>
          </w:p>
          <w:p w14:paraId="09B360C1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14:paraId="41938F8D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39" w:type="dxa"/>
            <w:gridSpan w:val="8"/>
            <w:vAlign w:val="center"/>
          </w:tcPr>
          <w:p w14:paraId="54F6E85B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E33BF2" w:rsidRPr="00687DF0" w14:paraId="1822E732" w14:textId="77777777" w:rsidTr="00834485">
        <w:tc>
          <w:tcPr>
            <w:tcW w:w="1622" w:type="dxa"/>
            <w:vMerge/>
            <w:vAlign w:val="center"/>
          </w:tcPr>
          <w:p w14:paraId="7CB5F68E" w14:textId="77777777" w:rsidR="00E33BF2" w:rsidRPr="006C46CF" w:rsidRDefault="00E33BF2" w:rsidP="00121D08">
            <w:pPr>
              <w:jc w:val="center"/>
            </w:pPr>
          </w:p>
        </w:tc>
        <w:tc>
          <w:tcPr>
            <w:tcW w:w="2892" w:type="dxa"/>
            <w:gridSpan w:val="3"/>
            <w:vMerge/>
            <w:vAlign w:val="center"/>
          </w:tcPr>
          <w:p w14:paraId="6BC0A0C4" w14:textId="77777777" w:rsidR="00E33BF2" w:rsidRPr="006C46CF" w:rsidRDefault="00E33BF2" w:rsidP="00121D08">
            <w:pPr>
              <w:jc w:val="center"/>
            </w:pPr>
          </w:p>
        </w:tc>
        <w:tc>
          <w:tcPr>
            <w:tcW w:w="1785" w:type="dxa"/>
            <w:gridSpan w:val="2"/>
            <w:vMerge/>
            <w:vAlign w:val="center"/>
          </w:tcPr>
          <w:p w14:paraId="57E470B8" w14:textId="77777777" w:rsidR="00E33BF2" w:rsidRPr="006C46CF" w:rsidRDefault="00E33BF2" w:rsidP="00121D08">
            <w:pPr>
              <w:jc w:val="center"/>
            </w:pPr>
          </w:p>
        </w:tc>
        <w:tc>
          <w:tcPr>
            <w:tcW w:w="2694" w:type="dxa"/>
            <w:vMerge w:val="restart"/>
            <w:vAlign w:val="center"/>
          </w:tcPr>
          <w:p w14:paraId="71C523E0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Align w:val="center"/>
          </w:tcPr>
          <w:p w14:paraId="32FE2AD5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3" w:history="1">
              <w:r w:rsidRPr="006C46CF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1361" w:type="dxa"/>
            <w:vMerge w:val="restart"/>
            <w:vAlign w:val="center"/>
          </w:tcPr>
          <w:p w14:paraId="5BBDFAEE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утверждено в муниципальном задании на год</w:t>
            </w:r>
          </w:p>
        </w:tc>
        <w:tc>
          <w:tcPr>
            <w:tcW w:w="1043" w:type="dxa"/>
            <w:vMerge w:val="restart"/>
            <w:vAlign w:val="center"/>
          </w:tcPr>
          <w:p w14:paraId="2250563A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vAlign w:val="center"/>
          </w:tcPr>
          <w:p w14:paraId="7F08B9C5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998" w:type="dxa"/>
            <w:vMerge w:val="restart"/>
            <w:vAlign w:val="center"/>
          </w:tcPr>
          <w:p w14:paraId="0CCBBE72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vAlign w:val="center"/>
          </w:tcPr>
          <w:p w14:paraId="7F55C2E6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E33BF2" w:rsidRPr="00687DF0" w14:paraId="78B7E52B" w14:textId="77777777" w:rsidTr="00834485">
        <w:tc>
          <w:tcPr>
            <w:tcW w:w="1622" w:type="dxa"/>
            <w:vMerge/>
          </w:tcPr>
          <w:p w14:paraId="0E0C2389" w14:textId="77777777" w:rsidR="00E33BF2" w:rsidRPr="006C46CF" w:rsidRDefault="00E33BF2" w:rsidP="00121D08"/>
        </w:tc>
        <w:tc>
          <w:tcPr>
            <w:tcW w:w="964" w:type="dxa"/>
            <w:vAlign w:val="center"/>
          </w:tcPr>
          <w:p w14:paraId="02BC055B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______ (наименование показателя)</w:t>
            </w:r>
          </w:p>
        </w:tc>
        <w:tc>
          <w:tcPr>
            <w:tcW w:w="964" w:type="dxa"/>
            <w:vAlign w:val="center"/>
          </w:tcPr>
          <w:p w14:paraId="02262B96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______ (наименование показателя)</w:t>
            </w:r>
          </w:p>
        </w:tc>
        <w:tc>
          <w:tcPr>
            <w:tcW w:w="964" w:type="dxa"/>
            <w:vAlign w:val="center"/>
          </w:tcPr>
          <w:p w14:paraId="0D62BD77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______ (наименование показателя)</w:t>
            </w:r>
          </w:p>
        </w:tc>
        <w:tc>
          <w:tcPr>
            <w:tcW w:w="964" w:type="dxa"/>
            <w:vAlign w:val="center"/>
          </w:tcPr>
          <w:p w14:paraId="200B2989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______ (наименование показателя)</w:t>
            </w:r>
          </w:p>
        </w:tc>
        <w:tc>
          <w:tcPr>
            <w:tcW w:w="821" w:type="dxa"/>
            <w:vAlign w:val="center"/>
          </w:tcPr>
          <w:p w14:paraId="67453E88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2694" w:type="dxa"/>
            <w:vMerge/>
            <w:vAlign w:val="center"/>
          </w:tcPr>
          <w:p w14:paraId="667CE642" w14:textId="77777777" w:rsidR="00E33BF2" w:rsidRPr="006C46CF" w:rsidRDefault="00E33BF2" w:rsidP="00121D08">
            <w:pPr>
              <w:jc w:val="center"/>
            </w:pPr>
          </w:p>
        </w:tc>
        <w:tc>
          <w:tcPr>
            <w:tcW w:w="709" w:type="dxa"/>
            <w:vAlign w:val="center"/>
          </w:tcPr>
          <w:p w14:paraId="609A5FAB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14:paraId="1D552054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361" w:type="dxa"/>
            <w:vMerge/>
          </w:tcPr>
          <w:p w14:paraId="65C5FDFF" w14:textId="77777777" w:rsidR="00E33BF2" w:rsidRPr="006C46CF" w:rsidRDefault="00E33BF2" w:rsidP="00121D08"/>
        </w:tc>
        <w:tc>
          <w:tcPr>
            <w:tcW w:w="1043" w:type="dxa"/>
            <w:vMerge/>
          </w:tcPr>
          <w:p w14:paraId="77AE046A" w14:textId="77777777" w:rsidR="00E33BF2" w:rsidRPr="006C46CF" w:rsidRDefault="00E33BF2" w:rsidP="00121D08"/>
        </w:tc>
        <w:tc>
          <w:tcPr>
            <w:tcW w:w="1134" w:type="dxa"/>
            <w:vMerge/>
          </w:tcPr>
          <w:p w14:paraId="69EC3C1C" w14:textId="77777777" w:rsidR="00E33BF2" w:rsidRPr="006C46CF" w:rsidRDefault="00E33BF2" w:rsidP="00121D08"/>
        </w:tc>
        <w:tc>
          <w:tcPr>
            <w:tcW w:w="998" w:type="dxa"/>
            <w:vMerge/>
          </w:tcPr>
          <w:p w14:paraId="26CAE3B4" w14:textId="77777777" w:rsidR="00E33BF2" w:rsidRPr="006C46CF" w:rsidRDefault="00E33BF2" w:rsidP="00121D08"/>
        </w:tc>
        <w:tc>
          <w:tcPr>
            <w:tcW w:w="992" w:type="dxa"/>
            <w:vMerge/>
          </w:tcPr>
          <w:p w14:paraId="508E2896" w14:textId="77777777" w:rsidR="00E33BF2" w:rsidRPr="006C46CF" w:rsidRDefault="00E33BF2" w:rsidP="00121D08"/>
        </w:tc>
      </w:tr>
      <w:tr w:rsidR="00E33BF2" w:rsidRPr="00687DF0" w14:paraId="4433690A" w14:textId="77777777" w:rsidTr="00834485">
        <w:tc>
          <w:tcPr>
            <w:tcW w:w="1622" w:type="dxa"/>
          </w:tcPr>
          <w:p w14:paraId="41DFAB4A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14:paraId="3CBB1BB6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</w:tcPr>
          <w:p w14:paraId="7122E92F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14:paraId="6358A8A2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14:paraId="5B4A32BB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21" w:type="dxa"/>
          </w:tcPr>
          <w:p w14:paraId="48890EA5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694" w:type="dxa"/>
          </w:tcPr>
          <w:p w14:paraId="4D039A32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14:paraId="1E3F4A3B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</w:tcPr>
          <w:p w14:paraId="7D0F79A5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61" w:type="dxa"/>
          </w:tcPr>
          <w:p w14:paraId="55BAA254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43" w:type="dxa"/>
          </w:tcPr>
          <w:p w14:paraId="73F2663A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14:paraId="3548A69F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8" w:type="dxa"/>
          </w:tcPr>
          <w:p w14:paraId="3F2CFCCD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</w:tcPr>
          <w:p w14:paraId="3BEB128C" w14:textId="77777777" w:rsidR="00E33BF2" w:rsidRPr="006C46CF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46CF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435213" w:rsidRPr="00687DF0" w14:paraId="0041C8C1" w14:textId="77777777" w:rsidTr="00834485">
        <w:trPr>
          <w:trHeight w:val="949"/>
        </w:trPr>
        <w:tc>
          <w:tcPr>
            <w:tcW w:w="1622" w:type="dxa"/>
            <w:vMerge w:val="restart"/>
          </w:tcPr>
          <w:p w14:paraId="035178DB" w14:textId="77777777" w:rsidR="00435213" w:rsidRPr="009B1213" w:rsidRDefault="00435213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B1213">
              <w:rPr>
                <w:rFonts w:ascii="Times New Roman" w:hAnsi="Times New Roman" w:cs="Times New Roman"/>
                <w:sz w:val="24"/>
                <w:szCs w:val="24"/>
              </w:rPr>
              <w:t>000000000000830610411787000301000101000101101</w:t>
            </w:r>
          </w:p>
        </w:tc>
        <w:tc>
          <w:tcPr>
            <w:tcW w:w="964" w:type="dxa"/>
            <w:vMerge w:val="restart"/>
          </w:tcPr>
          <w:p w14:paraId="67962354" w14:textId="77777777" w:rsidR="00435213" w:rsidRPr="009B1213" w:rsidRDefault="00435213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05D62916" w14:textId="77777777" w:rsidR="00435213" w:rsidRPr="009B1213" w:rsidRDefault="00435213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03F2D3C3" w14:textId="77777777" w:rsidR="00435213" w:rsidRPr="009B1213" w:rsidRDefault="00435213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15B29E1C" w14:textId="77777777" w:rsidR="00435213" w:rsidRPr="009B1213" w:rsidRDefault="00435213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21" w:type="dxa"/>
            <w:vMerge w:val="restart"/>
          </w:tcPr>
          <w:p w14:paraId="0068497B" w14:textId="77777777" w:rsidR="00435213" w:rsidRPr="009B1213" w:rsidRDefault="00435213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D794BA" w14:textId="77777777" w:rsidR="00435213" w:rsidRPr="00306A74" w:rsidRDefault="00435213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6A74">
              <w:rPr>
                <w:rFonts w:ascii="Times New Roman" w:hAnsi="Times New Roman" w:cs="Times New Roman"/>
                <w:sz w:val="20"/>
              </w:rPr>
              <w:t>Доля обучающихся, успешно освоивших образовательные программы по итогам учебного года не менее 100%</w:t>
            </w:r>
          </w:p>
        </w:tc>
        <w:tc>
          <w:tcPr>
            <w:tcW w:w="709" w:type="dxa"/>
          </w:tcPr>
          <w:p w14:paraId="58718161" w14:textId="77777777" w:rsidR="00435213" w:rsidRDefault="00435213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157D5E5A" w14:textId="77777777" w:rsidR="00435213" w:rsidRDefault="00435213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361" w:type="dxa"/>
          </w:tcPr>
          <w:p w14:paraId="05995CB2" w14:textId="77777777" w:rsidR="00435213" w:rsidRPr="009B1213" w:rsidRDefault="00435213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14:paraId="6785BC67" w14:textId="77777777" w:rsidR="00435213" w:rsidRPr="009B1213" w:rsidRDefault="00435213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099ADE9" w14:textId="77777777" w:rsidR="00435213" w:rsidRPr="009B1213" w:rsidRDefault="00435213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72B18C19" w14:textId="77777777" w:rsidR="00435213" w:rsidRPr="009B1213" w:rsidRDefault="00435213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588DB9" w14:textId="77777777" w:rsidR="00435213" w:rsidRPr="009B1213" w:rsidRDefault="00435213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13" w:rsidRPr="00687DF0" w14:paraId="3A785CB6" w14:textId="77777777" w:rsidTr="00834485">
        <w:trPr>
          <w:trHeight w:val="1079"/>
        </w:trPr>
        <w:tc>
          <w:tcPr>
            <w:tcW w:w="1622" w:type="dxa"/>
            <w:vMerge/>
          </w:tcPr>
          <w:p w14:paraId="76BF3FB8" w14:textId="77777777" w:rsidR="00435213" w:rsidRDefault="00435213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21FC6B1C" w14:textId="77777777" w:rsidR="00435213" w:rsidRPr="009B1213" w:rsidRDefault="00435213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6BA5DD5F" w14:textId="77777777" w:rsidR="00435213" w:rsidRPr="009B1213" w:rsidRDefault="00435213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552A7B4C" w14:textId="77777777" w:rsidR="00435213" w:rsidRPr="009B1213" w:rsidRDefault="00435213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59C90121" w14:textId="77777777" w:rsidR="00435213" w:rsidRDefault="00435213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14:paraId="0F3D25C2" w14:textId="77777777" w:rsidR="00435213" w:rsidRPr="009B1213" w:rsidRDefault="00435213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7DE43FE" w14:textId="77777777" w:rsidR="00435213" w:rsidRPr="009B1213" w:rsidRDefault="00435213" w:rsidP="00435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5213">
              <w:rPr>
                <w:rFonts w:ascii="Times New Roman" w:hAnsi="Times New Roman" w:cs="Times New Roman"/>
                <w:sz w:val="20"/>
              </w:rPr>
              <w:t xml:space="preserve">Доля выпускников, получивших документ государственного образца о соответствующем уровне образования не менее </w:t>
            </w:r>
          </w:p>
        </w:tc>
        <w:tc>
          <w:tcPr>
            <w:tcW w:w="709" w:type="dxa"/>
          </w:tcPr>
          <w:p w14:paraId="64E329CF" w14:textId="77777777" w:rsidR="00435213" w:rsidRDefault="00435213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79C7CF6D" w14:textId="77777777" w:rsidR="00435213" w:rsidRDefault="00435213" w:rsidP="00435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361" w:type="dxa"/>
          </w:tcPr>
          <w:p w14:paraId="016D71A7" w14:textId="77777777" w:rsidR="00435213" w:rsidRPr="009B1213" w:rsidRDefault="00435213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14:paraId="5EADBA41" w14:textId="77777777" w:rsidR="00435213" w:rsidRPr="009B1213" w:rsidRDefault="00435213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9CF3E5C" w14:textId="77777777" w:rsidR="00435213" w:rsidRPr="009B1213" w:rsidRDefault="00435213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2E982032" w14:textId="77777777" w:rsidR="00435213" w:rsidRPr="009B1213" w:rsidRDefault="00435213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17F0AA" w14:textId="77777777" w:rsidR="00435213" w:rsidRPr="009B1213" w:rsidRDefault="00435213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13" w:rsidRPr="00687DF0" w14:paraId="5CF480B1" w14:textId="77777777" w:rsidTr="00834485">
        <w:trPr>
          <w:trHeight w:val="118"/>
        </w:trPr>
        <w:tc>
          <w:tcPr>
            <w:tcW w:w="1622" w:type="dxa"/>
            <w:vMerge/>
          </w:tcPr>
          <w:p w14:paraId="36897960" w14:textId="77777777" w:rsidR="00435213" w:rsidRPr="009B1213" w:rsidRDefault="00435213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530227BF" w14:textId="77777777" w:rsidR="00435213" w:rsidRPr="009B1213" w:rsidRDefault="00435213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14BBBC5B" w14:textId="77777777" w:rsidR="00435213" w:rsidRPr="009B1213" w:rsidRDefault="00435213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0135AD1A" w14:textId="77777777" w:rsidR="00435213" w:rsidRPr="009B1213" w:rsidRDefault="00435213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033E8136" w14:textId="77777777" w:rsidR="00435213" w:rsidRPr="009B1213" w:rsidRDefault="00435213" w:rsidP="00121D08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14:paraId="0FEFA207" w14:textId="77777777" w:rsidR="00435213" w:rsidRPr="009B1213" w:rsidRDefault="00435213" w:rsidP="00121D0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727A85D" w14:textId="77777777" w:rsidR="00435213" w:rsidRPr="009B1213" w:rsidRDefault="00435213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sz w:val="20"/>
              </w:rPr>
              <w:t>Оптимальная укомплектованность  учреждения педагогическими кадрами</w:t>
            </w:r>
            <w:r>
              <w:rPr>
                <w:rFonts w:ascii="Times New Roman" w:hAnsi="Times New Roman" w:cs="Times New Roman"/>
                <w:sz w:val="20"/>
              </w:rPr>
              <w:t xml:space="preserve"> на 100%</w:t>
            </w:r>
          </w:p>
        </w:tc>
        <w:tc>
          <w:tcPr>
            <w:tcW w:w="709" w:type="dxa"/>
          </w:tcPr>
          <w:p w14:paraId="4772E3B8" w14:textId="77777777" w:rsidR="00435213" w:rsidRPr="009B1213" w:rsidRDefault="00435213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1D96E9AE" w14:textId="77777777" w:rsidR="00435213" w:rsidRPr="009B1213" w:rsidRDefault="00435213" w:rsidP="00435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1361" w:type="dxa"/>
          </w:tcPr>
          <w:p w14:paraId="418F77E6" w14:textId="77777777" w:rsidR="00435213" w:rsidRPr="009B1213" w:rsidRDefault="00435213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14:paraId="37F79B88" w14:textId="77777777" w:rsidR="00435213" w:rsidRPr="009B1213" w:rsidRDefault="00435213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116763E" w14:textId="77777777" w:rsidR="00435213" w:rsidRPr="009B1213" w:rsidRDefault="00435213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14:paraId="45C2E717" w14:textId="77777777" w:rsidR="00435213" w:rsidRPr="009B1213" w:rsidRDefault="00435213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282A88" w14:textId="77777777" w:rsidR="00435213" w:rsidRPr="009B1213" w:rsidRDefault="00435213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213" w:rsidRPr="00687DF0" w14:paraId="0350A2B8" w14:textId="77777777" w:rsidTr="00834485">
        <w:trPr>
          <w:trHeight w:val="415"/>
        </w:trPr>
        <w:tc>
          <w:tcPr>
            <w:tcW w:w="1622" w:type="dxa"/>
            <w:vMerge w:val="restart"/>
          </w:tcPr>
          <w:p w14:paraId="2AF9E59C" w14:textId="77777777" w:rsidR="00435213" w:rsidRPr="00687DF0" w:rsidRDefault="00435213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4FEA6D4F" w14:textId="77777777" w:rsidR="00435213" w:rsidRPr="00687DF0" w:rsidRDefault="00435213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6F704F28" w14:textId="77777777" w:rsidR="00435213" w:rsidRPr="00687DF0" w:rsidRDefault="00435213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42999B1B" w14:textId="77777777" w:rsidR="00435213" w:rsidRPr="00687DF0" w:rsidRDefault="00435213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19E0321A" w14:textId="77777777" w:rsidR="00435213" w:rsidRPr="00687DF0" w:rsidRDefault="00435213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21" w:type="dxa"/>
            <w:vMerge w:val="restart"/>
          </w:tcPr>
          <w:p w14:paraId="48EEDA60" w14:textId="77777777" w:rsidR="00435213" w:rsidRPr="00687DF0" w:rsidRDefault="00435213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E3C60EE" w14:textId="77777777" w:rsidR="00435213" w:rsidRPr="00687DF0" w:rsidRDefault="00435213" w:rsidP="00121D08">
            <w:pPr>
              <w:pStyle w:val="ConsPlusNormal"/>
              <w:rPr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sz w:val="20"/>
              </w:rPr>
              <w:t>Охват учащихся в учреждении  питанием не менее</w:t>
            </w:r>
            <w:r>
              <w:rPr>
                <w:rFonts w:ascii="Times New Roman" w:hAnsi="Times New Roman" w:cs="Times New Roman"/>
                <w:sz w:val="20"/>
              </w:rPr>
              <w:t xml:space="preserve"> 80%</w:t>
            </w:r>
          </w:p>
        </w:tc>
        <w:tc>
          <w:tcPr>
            <w:tcW w:w="709" w:type="dxa"/>
          </w:tcPr>
          <w:p w14:paraId="3D5F4BF3" w14:textId="77777777" w:rsidR="00435213" w:rsidRPr="009B1213" w:rsidRDefault="00435213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0BF179AE" w14:textId="77777777" w:rsidR="00435213" w:rsidRPr="009B1213" w:rsidRDefault="00435213" w:rsidP="00435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361" w:type="dxa"/>
          </w:tcPr>
          <w:p w14:paraId="49D5B7DD" w14:textId="77777777" w:rsidR="00435213" w:rsidRPr="009B1213" w:rsidRDefault="00435213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14:paraId="26FB8735" w14:textId="77777777" w:rsidR="00435213" w:rsidRPr="009B1213" w:rsidRDefault="00435213" w:rsidP="004705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705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7EC1A4" w14:textId="77777777" w:rsidR="00435213" w:rsidRPr="00687DF0" w:rsidRDefault="00435213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0BD76BB3" w14:textId="77777777" w:rsidR="00435213" w:rsidRPr="00687DF0" w:rsidRDefault="00435213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24B7191" w14:textId="77777777" w:rsidR="00435213" w:rsidRPr="00687DF0" w:rsidRDefault="00435213" w:rsidP="00121D0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35213" w:rsidRPr="00687DF0" w14:paraId="1E17DC1E" w14:textId="77777777" w:rsidTr="00834485">
        <w:tc>
          <w:tcPr>
            <w:tcW w:w="1622" w:type="dxa"/>
            <w:vMerge/>
          </w:tcPr>
          <w:p w14:paraId="477F148E" w14:textId="77777777" w:rsidR="00435213" w:rsidRPr="00687DF0" w:rsidRDefault="00435213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71446FC4" w14:textId="77777777" w:rsidR="00435213" w:rsidRPr="00687DF0" w:rsidRDefault="00435213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69809D6C" w14:textId="77777777" w:rsidR="00435213" w:rsidRPr="00687DF0" w:rsidRDefault="00435213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062435BE" w14:textId="77777777" w:rsidR="00435213" w:rsidRPr="00687DF0" w:rsidRDefault="00435213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362E7704" w14:textId="77777777" w:rsidR="00435213" w:rsidRPr="00687DF0" w:rsidRDefault="00435213" w:rsidP="00121D08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14:paraId="2F98A8C0" w14:textId="77777777" w:rsidR="00435213" w:rsidRPr="00687DF0" w:rsidRDefault="00435213" w:rsidP="00121D0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E8E8E7E" w14:textId="77777777" w:rsidR="00435213" w:rsidRPr="00687DF0" w:rsidRDefault="00435213" w:rsidP="00121D08">
            <w:pPr>
              <w:pStyle w:val="ConsPlusNormal"/>
              <w:rPr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sz w:val="20"/>
              </w:rPr>
              <w:t>Доля потребителей, удовлетворенных качеством оказания муниципальной услуги (данные на основе социологического опроса потребителей муниципальной услуги)  - более</w:t>
            </w:r>
            <w:r>
              <w:rPr>
                <w:rFonts w:ascii="Times New Roman" w:hAnsi="Times New Roman" w:cs="Times New Roman"/>
                <w:sz w:val="20"/>
              </w:rPr>
              <w:t xml:space="preserve"> 85%</w:t>
            </w:r>
          </w:p>
        </w:tc>
        <w:tc>
          <w:tcPr>
            <w:tcW w:w="709" w:type="dxa"/>
          </w:tcPr>
          <w:p w14:paraId="0DFD28DB" w14:textId="77777777" w:rsidR="00435213" w:rsidRPr="009B1213" w:rsidRDefault="00435213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44150C0F" w14:textId="77777777" w:rsidR="00435213" w:rsidRPr="009B1213" w:rsidRDefault="00435213" w:rsidP="00435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361" w:type="dxa"/>
          </w:tcPr>
          <w:p w14:paraId="767C859F" w14:textId="77777777" w:rsidR="00435213" w:rsidRPr="009B1213" w:rsidRDefault="00435213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043" w:type="dxa"/>
          </w:tcPr>
          <w:p w14:paraId="221F0D5D" w14:textId="77777777" w:rsidR="00435213" w:rsidRPr="009B1213" w:rsidRDefault="00E9028A" w:rsidP="006373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373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C507224" w14:textId="77777777" w:rsidR="00435213" w:rsidRPr="00687DF0" w:rsidRDefault="00435213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5537A23F" w14:textId="77777777" w:rsidR="00435213" w:rsidRPr="00687DF0" w:rsidRDefault="00435213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2583C8D" w14:textId="77777777" w:rsidR="00435213" w:rsidRPr="00687DF0" w:rsidRDefault="00435213" w:rsidP="00121D08">
            <w:pPr>
              <w:pStyle w:val="ConsPlusNormal"/>
              <w:rPr>
                <w:sz w:val="24"/>
                <w:szCs w:val="24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20"/>
      </w:tblGrid>
      <w:tr w:rsidR="00E33BF2" w:rsidRPr="00687DF0" w14:paraId="64B0E3B6" w14:textId="77777777" w:rsidTr="00121D08">
        <w:tc>
          <w:tcPr>
            <w:tcW w:w="15920" w:type="dxa"/>
            <w:tcBorders>
              <w:top w:val="nil"/>
              <w:left w:val="nil"/>
              <w:bottom w:val="nil"/>
              <w:right w:val="nil"/>
            </w:tcBorders>
          </w:tcPr>
          <w:p w14:paraId="14643E26" w14:textId="77777777" w:rsidR="00E33BF2" w:rsidRPr="00687DF0" w:rsidRDefault="00E33BF2" w:rsidP="00435213">
            <w:pPr>
              <w:pStyle w:val="ConsPlusNonformat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характеризующие объем муниципальной услуги:</w:t>
            </w:r>
          </w:p>
        </w:tc>
      </w:tr>
    </w:tbl>
    <w:tbl>
      <w:tblPr>
        <w:tblW w:w="1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709"/>
        <w:gridCol w:w="426"/>
        <w:gridCol w:w="567"/>
        <w:gridCol w:w="709"/>
        <w:gridCol w:w="992"/>
        <w:gridCol w:w="1134"/>
        <w:gridCol w:w="992"/>
        <w:gridCol w:w="766"/>
        <w:gridCol w:w="1417"/>
        <w:gridCol w:w="935"/>
        <w:gridCol w:w="851"/>
        <w:gridCol w:w="1134"/>
        <w:gridCol w:w="2126"/>
        <w:gridCol w:w="981"/>
      </w:tblGrid>
      <w:tr w:rsidR="00E33BF2" w:rsidRPr="00687DF0" w14:paraId="3BC31C91" w14:textId="77777777" w:rsidTr="00B23376">
        <w:tc>
          <w:tcPr>
            <w:tcW w:w="1905" w:type="dxa"/>
            <w:vMerge w:val="restart"/>
            <w:vAlign w:val="center"/>
          </w:tcPr>
          <w:p w14:paraId="711CA7E3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1702" w:type="dxa"/>
            <w:gridSpan w:val="3"/>
            <w:vMerge w:val="restart"/>
            <w:vAlign w:val="center"/>
          </w:tcPr>
          <w:p w14:paraId="7361A972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04AE6F88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5" w:type="dxa"/>
            <w:gridSpan w:val="8"/>
            <w:vAlign w:val="center"/>
          </w:tcPr>
          <w:p w14:paraId="32F96449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981" w:type="dxa"/>
            <w:vMerge w:val="restart"/>
            <w:vAlign w:val="center"/>
          </w:tcPr>
          <w:p w14:paraId="248920FC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Средний размер платы (цена, тариф)</w:t>
            </w:r>
          </w:p>
        </w:tc>
      </w:tr>
      <w:tr w:rsidR="00E33BF2" w:rsidRPr="00687DF0" w14:paraId="3E613BED" w14:textId="77777777" w:rsidTr="00B23376">
        <w:trPr>
          <w:trHeight w:val="716"/>
        </w:trPr>
        <w:tc>
          <w:tcPr>
            <w:tcW w:w="1905" w:type="dxa"/>
            <w:vMerge/>
            <w:vAlign w:val="center"/>
          </w:tcPr>
          <w:p w14:paraId="472BC948" w14:textId="77777777" w:rsidR="00E33BF2" w:rsidRPr="00435213" w:rsidRDefault="00E33BF2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14:paraId="75D5AA7E" w14:textId="77777777" w:rsidR="00E33BF2" w:rsidRPr="00435213" w:rsidRDefault="00E33BF2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20FA8DB9" w14:textId="77777777" w:rsidR="00E33BF2" w:rsidRPr="00435213" w:rsidRDefault="00E33BF2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71BC60D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vAlign w:val="center"/>
          </w:tcPr>
          <w:p w14:paraId="0F89C461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 xml:space="preserve">единица измерения по </w:t>
            </w:r>
            <w:hyperlink r:id="rId14" w:history="1">
              <w:r w:rsidRPr="0043521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14:paraId="333F870B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</w:t>
            </w:r>
          </w:p>
        </w:tc>
        <w:tc>
          <w:tcPr>
            <w:tcW w:w="935" w:type="dxa"/>
            <w:vMerge w:val="restart"/>
            <w:vAlign w:val="center"/>
          </w:tcPr>
          <w:p w14:paraId="272C879D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vAlign w:val="center"/>
          </w:tcPr>
          <w:p w14:paraId="725B6AF9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vAlign w:val="center"/>
          </w:tcPr>
          <w:p w14:paraId="3823C399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2126" w:type="dxa"/>
            <w:vMerge w:val="restart"/>
            <w:vAlign w:val="center"/>
          </w:tcPr>
          <w:p w14:paraId="4F13A936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981" w:type="dxa"/>
            <w:vMerge/>
            <w:vAlign w:val="center"/>
          </w:tcPr>
          <w:p w14:paraId="404F5449" w14:textId="77777777" w:rsidR="00E33BF2" w:rsidRPr="00435213" w:rsidRDefault="00E33BF2" w:rsidP="00121D08">
            <w:pPr>
              <w:jc w:val="center"/>
              <w:rPr>
                <w:sz w:val="22"/>
                <w:szCs w:val="22"/>
              </w:rPr>
            </w:pPr>
          </w:p>
        </w:tc>
      </w:tr>
      <w:tr w:rsidR="00E33BF2" w:rsidRPr="00687DF0" w14:paraId="51FF73E8" w14:textId="77777777" w:rsidTr="00B23376">
        <w:trPr>
          <w:trHeight w:val="795"/>
        </w:trPr>
        <w:tc>
          <w:tcPr>
            <w:tcW w:w="1905" w:type="dxa"/>
            <w:vMerge/>
            <w:vAlign w:val="center"/>
          </w:tcPr>
          <w:p w14:paraId="3344D0E9" w14:textId="77777777" w:rsidR="00E33BF2" w:rsidRPr="00435213" w:rsidRDefault="00E33BF2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20F3E01" w14:textId="77777777" w:rsidR="00E33BF2" w:rsidRPr="00385FBC" w:rsidRDefault="00E33BF2" w:rsidP="00385F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5FBC">
              <w:rPr>
                <w:rFonts w:ascii="Times New Roman" w:hAnsi="Times New Roman" w:cs="Times New Roman"/>
                <w:sz w:val="20"/>
              </w:rPr>
              <w:t xml:space="preserve">______ </w:t>
            </w:r>
          </w:p>
        </w:tc>
        <w:tc>
          <w:tcPr>
            <w:tcW w:w="426" w:type="dxa"/>
            <w:vAlign w:val="center"/>
          </w:tcPr>
          <w:p w14:paraId="4DCA9184" w14:textId="77777777" w:rsidR="00E33BF2" w:rsidRPr="00385FBC" w:rsidRDefault="00E33BF2" w:rsidP="00385F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5FBC">
              <w:rPr>
                <w:rFonts w:ascii="Times New Roman" w:hAnsi="Times New Roman" w:cs="Times New Roman"/>
                <w:sz w:val="20"/>
              </w:rPr>
              <w:t>_____</w:t>
            </w:r>
          </w:p>
        </w:tc>
        <w:tc>
          <w:tcPr>
            <w:tcW w:w="567" w:type="dxa"/>
            <w:vAlign w:val="center"/>
          </w:tcPr>
          <w:p w14:paraId="6F3D572E" w14:textId="77777777" w:rsidR="00E33BF2" w:rsidRPr="00385FBC" w:rsidRDefault="00E33BF2" w:rsidP="00385F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5FBC">
              <w:rPr>
                <w:rFonts w:ascii="Times New Roman" w:hAnsi="Times New Roman" w:cs="Times New Roman"/>
                <w:sz w:val="20"/>
              </w:rPr>
              <w:t xml:space="preserve">_____ </w:t>
            </w:r>
          </w:p>
        </w:tc>
        <w:tc>
          <w:tcPr>
            <w:tcW w:w="709" w:type="dxa"/>
            <w:vAlign w:val="center"/>
          </w:tcPr>
          <w:p w14:paraId="1F4684F0" w14:textId="77777777" w:rsidR="00E33BF2" w:rsidRPr="00385FBC" w:rsidRDefault="00E33BF2" w:rsidP="00385F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5FBC">
              <w:rPr>
                <w:rFonts w:ascii="Times New Roman" w:hAnsi="Times New Roman" w:cs="Times New Roman"/>
                <w:sz w:val="20"/>
              </w:rPr>
              <w:t xml:space="preserve">______ </w:t>
            </w:r>
          </w:p>
        </w:tc>
        <w:tc>
          <w:tcPr>
            <w:tcW w:w="992" w:type="dxa"/>
            <w:vAlign w:val="center"/>
          </w:tcPr>
          <w:p w14:paraId="6F669D29" w14:textId="77777777" w:rsidR="00E33BF2" w:rsidRPr="00385FBC" w:rsidRDefault="00E33BF2" w:rsidP="00385F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5FBC">
              <w:rPr>
                <w:rFonts w:ascii="Times New Roman" w:hAnsi="Times New Roman" w:cs="Times New Roman"/>
                <w:sz w:val="20"/>
              </w:rPr>
              <w:t xml:space="preserve">______ </w:t>
            </w:r>
          </w:p>
        </w:tc>
        <w:tc>
          <w:tcPr>
            <w:tcW w:w="1134" w:type="dxa"/>
            <w:vMerge/>
            <w:vAlign w:val="center"/>
          </w:tcPr>
          <w:p w14:paraId="4EA83404" w14:textId="77777777" w:rsidR="00E33BF2" w:rsidRPr="00435213" w:rsidRDefault="00E33BF2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E05CB0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766" w:type="dxa"/>
            <w:vAlign w:val="center"/>
          </w:tcPr>
          <w:p w14:paraId="2B50A09C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1417" w:type="dxa"/>
            <w:vMerge/>
            <w:vAlign w:val="center"/>
          </w:tcPr>
          <w:p w14:paraId="4F2E3DE3" w14:textId="77777777" w:rsidR="00E33BF2" w:rsidRPr="00435213" w:rsidRDefault="00E33BF2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vMerge/>
            <w:vAlign w:val="center"/>
          </w:tcPr>
          <w:p w14:paraId="3C0916AA" w14:textId="77777777" w:rsidR="00E33BF2" w:rsidRPr="00435213" w:rsidRDefault="00E33BF2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43B7527F" w14:textId="77777777" w:rsidR="00E33BF2" w:rsidRPr="00435213" w:rsidRDefault="00E33BF2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AE4AAB3" w14:textId="77777777" w:rsidR="00E33BF2" w:rsidRPr="00435213" w:rsidRDefault="00E33BF2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17589B0" w14:textId="77777777" w:rsidR="00E33BF2" w:rsidRPr="00435213" w:rsidRDefault="00E33BF2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vMerge/>
            <w:vAlign w:val="center"/>
          </w:tcPr>
          <w:p w14:paraId="75301E18" w14:textId="77777777" w:rsidR="00E33BF2" w:rsidRPr="00435213" w:rsidRDefault="00E33BF2" w:rsidP="00121D08">
            <w:pPr>
              <w:jc w:val="center"/>
              <w:rPr>
                <w:sz w:val="22"/>
                <w:szCs w:val="22"/>
              </w:rPr>
            </w:pPr>
          </w:p>
        </w:tc>
      </w:tr>
      <w:tr w:rsidR="00E33BF2" w:rsidRPr="00687DF0" w14:paraId="37E74245" w14:textId="77777777" w:rsidTr="00B23376">
        <w:tc>
          <w:tcPr>
            <w:tcW w:w="1905" w:type="dxa"/>
          </w:tcPr>
          <w:p w14:paraId="500E686B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53C8A23E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6" w:type="dxa"/>
          </w:tcPr>
          <w:p w14:paraId="53050867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</w:tcPr>
          <w:p w14:paraId="03203622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</w:tcPr>
          <w:p w14:paraId="05C95A3F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14:paraId="1897D698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14103611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14:paraId="4CF6DEE3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66" w:type="dxa"/>
          </w:tcPr>
          <w:p w14:paraId="35D18F35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7" w:type="dxa"/>
          </w:tcPr>
          <w:p w14:paraId="436FB33A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35" w:type="dxa"/>
          </w:tcPr>
          <w:p w14:paraId="2F3BA325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14:paraId="1DEE8B93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636D44AA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126" w:type="dxa"/>
          </w:tcPr>
          <w:p w14:paraId="71F02BC9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81" w:type="dxa"/>
          </w:tcPr>
          <w:p w14:paraId="25CCABCB" w14:textId="77777777" w:rsidR="00E33BF2" w:rsidRPr="00435213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E33BF2" w:rsidRPr="00687DF0" w14:paraId="698976AB" w14:textId="77777777" w:rsidTr="00B23376">
        <w:tc>
          <w:tcPr>
            <w:tcW w:w="1905" w:type="dxa"/>
          </w:tcPr>
          <w:p w14:paraId="3DE61B65" w14:textId="77777777" w:rsidR="00E33BF2" w:rsidRPr="009B1213" w:rsidRDefault="00E33BF2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B1213">
              <w:rPr>
                <w:rFonts w:ascii="Times New Roman" w:hAnsi="Times New Roman" w:cs="Times New Roman"/>
                <w:sz w:val="24"/>
                <w:szCs w:val="24"/>
              </w:rPr>
              <w:t>000000000000830610411787000301000101000101101</w:t>
            </w:r>
          </w:p>
        </w:tc>
        <w:tc>
          <w:tcPr>
            <w:tcW w:w="709" w:type="dxa"/>
          </w:tcPr>
          <w:p w14:paraId="3FB5D2B9" w14:textId="77777777" w:rsidR="00E33BF2" w:rsidRPr="00687DF0" w:rsidRDefault="00E33BF2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D61E5AA" w14:textId="77777777" w:rsidR="00E33BF2" w:rsidRPr="00687DF0" w:rsidRDefault="00E33BF2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FB47828" w14:textId="77777777" w:rsidR="00E33BF2" w:rsidRPr="00687DF0" w:rsidRDefault="00E33BF2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97288B8" w14:textId="77777777" w:rsidR="00E33BF2" w:rsidRPr="005753AE" w:rsidRDefault="00E33BF2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53A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39F3F427" w14:textId="77777777" w:rsidR="00E33BF2" w:rsidRPr="00687DF0" w:rsidRDefault="00E33BF2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EA5901" w14:textId="77777777" w:rsidR="00E33BF2" w:rsidRPr="007050E7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E7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</w:tcPr>
          <w:p w14:paraId="5F655739" w14:textId="77777777" w:rsidR="00E33BF2" w:rsidRPr="007050E7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66" w:type="dxa"/>
          </w:tcPr>
          <w:p w14:paraId="4DD01A12" w14:textId="77777777" w:rsidR="00E33BF2" w:rsidRPr="007050E7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417" w:type="dxa"/>
          </w:tcPr>
          <w:p w14:paraId="438501C0" w14:textId="77777777" w:rsidR="00E33BF2" w:rsidRPr="007050E7" w:rsidRDefault="00E9028A" w:rsidP="0041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10D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015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14:paraId="60A0FB17" w14:textId="77777777" w:rsidR="00E33BF2" w:rsidRPr="007050E7" w:rsidRDefault="006373A2" w:rsidP="004705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705D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1ACD811E" w14:textId="77777777" w:rsidR="00E33BF2" w:rsidRPr="007050E7" w:rsidRDefault="006373A2" w:rsidP="004705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470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8DF149E" w14:textId="77777777" w:rsidR="00E33BF2" w:rsidRPr="007050E7" w:rsidRDefault="00E33BF2" w:rsidP="006C4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26DE80" w14:textId="77777777" w:rsidR="00E33BF2" w:rsidRPr="00946126" w:rsidRDefault="006373A2" w:rsidP="004F4C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Прибытие</w:t>
            </w:r>
            <w:r w:rsidR="00E01591">
              <w:rPr>
                <w:rFonts w:ascii="Times New Roman" w:hAnsi="Times New Roman" w:cs="Times New Roman"/>
                <w:sz w:val="20"/>
              </w:rPr>
              <w:t xml:space="preserve"> уч-ся</w:t>
            </w:r>
            <w:r>
              <w:rPr>
                <w:rFonts w:ascii="Times New Roman" w:hAnsi="Times New Roman" w:cs="Times New Roman"/>
                <w:sz w:val="20"/>
              </w:rPr>
              <w:t xml:space="preserve"> на микрорайон школы</w:t>
            </w:r>
          </w:p>
        </w:tc>
        <w:tc>
          <w:tcPr>
            <w:tcW w:w="981" w:type="dxa"/>
          </w:tcPr>
          <w:p w14:paraId="4B327398" w14:textId="77777777" w:rsidR="00E33BF2" w:rsidRPr="007050E7" w:rsidRDefault="00E33BF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9A6B5E" w14:textId="77777777" w:rsidR="00306A74" w:rsidRDefault="00306A74" w:rsidP="008051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415C88C" w14:textId="77777777" w:rsidR="00306A74" w:rsidRDefault="00306A7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BB5CB5" w14:textId="77777777" w:rsidR="008051BD" w:rsidRPr="00687DF0" w:rsidRDefault="008051BD" w:rsidP="008051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DF0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 &lt;1&gt;</w:t>
      </w:r>
    </w:p>
    <w:p w14:paraId="08E047ED" w14:textId="77777777" w:rsidR="008051BD" w:rsidRPr="00406857" w:rsidRDefault="008051BD" w:rsidP="008051B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57">
        <w:rPr>
          <w:rFonts w:ascii="Times New Roman" w:hAnsi="Times New Roman" w:cs="Times New Roman"/>
          <w:b/>
          <w:sz w:val="24"/>
          <w:szCs w:val="24"/>
        </w:rPr>
        <w:t>Раздел__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06857">
        <w:rPr>
          <w:rFonts w:ascii="Times New Roman" w:hAnsi="Times New Roman" w:cs="Times New Roman"/>
          <w:b/>
          <w:sz w:val="24"/>
          <w:szCs w:val="24"/>
        </w:rPr>
        <w:t>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48"/>
        <w:gridCol w:w="2694"/>
        <w:gridCol w:w="1778"/>
      </w:tblGrid>
      <w:tr w:rsidR="008051BD" w:rsidRPr="00687DF0" w14:paraId="5B72ED53" w14:textId="77777777" w:rsidTr="00121D08">
        <w:trPr>
          <w:trHeight w:val="525"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1F33FD1B" w14:textId="77777777" w:rsidR="008051BD" w:rsidRPr="00406857" w:rsidRDefault="008051BD" w:rsidP="00B8221F">
            <w:pPr>
              <w:pStyle w:val="ConsPlusNonformat"/>
              <w:numPr>
                <w:ilvl w:val="0"/>
                <w:numId w:val="9"/>
              </w:num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8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услуги_-_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 ___</w:t>
            </w:r>
          </w:p>
          <w:p w14:paraId="2881BC84" w14:textId="77777777" w:rsidR="008051BD" w:rsidRPr="00687DF0" w:rsidRDefault="008051BD" w:rsidP="00121D08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29E747" w14:textId="77777777" w:rsidR="008051BD" w:rsidRPr="00687DF0" w:rsidRDefault="008051BD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</w:t>
            </w:r>
          </w:p>
          <w:p w14:paraId="269A41AC" w14:textId="77777777" w:rsidR="008051BD" w:rsidRPr="00687DF0" w:rsidRDefault="008051BD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(отраслевому) </w:t>
            </w:r>
          </w:p>
          <w:p w14:paraId="06D623C7" w14:textId="77777777" w:rsidR="008051BD" w:rsidRPr="00687DF0" w:rsidRDefault="008051BD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</w:tcBorders>
          </w:tcPr>
          <w:p w14:paraId="602736EC" w14:textId="77777777" w:rsidR="008051BD" w:rsidRPr="00406857" w:rsidRDefault="008051BD" w:rsidP="00121D0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>11.7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</w:tr>
      <w:tr w:rsidR="008051BD" w:rsidRPr="00687DF0" w14:paraId="760D80AE" w14:textId="77777777" w:rsidTr="00121D08">
        <w:trPr>
          <w:trHeight w:val="253"/>
        </w:trPr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63077113" w14:textId="77777777" w:rsidR="008051BD" w:rsidRPr="00687DF0" w:rsidRDefault="008051BD" w:rsidP="00B8221F">
            <w:pPr>
              <w:pStyle w:val="ConsPlusNonformat"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14:paraId="2F89E3A2" w14:textId="77777777" w:rsidR="008051BD" w:rsidRPr="00687DF0" w:rsidRDefault="008051BD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</w:tcBorders>
          </w:tcPr>
          <w:p w14:paraId="57EE8FBF" w14:textId="77777777" w:rsidR="008051BD" w:rsidRPr="00687DF0" w:rsidRDefault="008051BD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BD" w:rsidRPr="00687DF0" w14:paraId="69A244A3" w14:textId="77777777" w:rsidTr="00121D08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0E7B6F" w14:textId="77777777" w:rsidR="008051BD" w:rsidRPr="00687DF0" w:rsidRDefault="008051BD" w:rsidP="00B8221F">
            <w:pPr>
              <w:pStyle w:val="ConsPlusNonformat"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характеризующие объем и (или) качество муниципальной услуги</w:t>
            </w:r>
          </w:p>
        </w:tc>
      </w:tr>
      <w:tr w:rsidR="008051BD" w:rsidRPr="00687DF0" w14:paraId="7BE3F58B" w14:textId="77777777" w:rsidTr="00121D08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301009" w14:textId="77777777" w:rsidR="008051BD" w:rsidRPr="00687DF0" w:rsidRDefault="008051BD" w:rsidP="00B8221F">
            <w:pPr>
              <w:pStyle w:val="ConsPlusNonformat"/>
              <w:numPr>
                <w:ilvl w:val="1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характеризующие качество муниципальной услуги &lt;2&gt;:</w:t>
            </w:r>
          </w:p>
        </w:tc>
      </w:tr>
    </w:tbl>
    <w:tbl>
      <w:tblPr>
        <w:tblW w:w="16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998"/>
        <w:gridCol w:w="964"/>
        <w:gridCol w:w="964"/>
        <w:gridCol w:w="964"/>
        <w:gridCol w:w="969"/>
        <w:gridCol w:w="2660"/>
        <w:gridCol w:w="562"/>
        <w:gridCol w:w="533"/>
        <w:gridCol w:w="1026"/>
        <w:gridCol w:w="850"/>
        <w:gridCol w:w="1276"/>
        <w:gridCol w:w="1644"/>
        <w:gridCol w:w="1020"/>
      </w:tblGrid>
      <w:tr w:rsidR="008051BD" w:rsidRPr="00687DF0" w14:paraId="796B6198" w14:textId="77777777" w:rsidTr="00B23376">
        <w:tc>
          <w:tcPr>
            <w:tcW w:w="1622" w:type="dxa"/>
            <w:vMerge w:val="restart"/>
            <w:vAlign w:val="center"/>
          </w:tcPr>
          <w:p w14:paraId="734FD240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2926" w:type="dxa"/>
            <w:gridSpan w:val="3"/>
            <w:vMerge w:val="restart"/>
            <w:vAlign w:val="center"/>
          </w:tcPr>
          <w:p w14:paraId="5841CBB9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</w:t>
            </w:r>
          </w:p>
          <w:p w14:paraId="6F315664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14:paraId="52CC2088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571" w:type="dxa"/>
            <w:gridSpan w:val="8"/>
            <w:vAlign w:val="center"/>
          </w:tcPr>
          <w:p w14:paraId="7C08D1F3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</w:tr>
      <w:tr w:rsidR="008051BD" w:rsidRPr="00687DF0" w14:paraId="0EA50973" w14:textId="77777777" w:rsidTr="00B23376">
        <w:tc>
          <w:tcPr>
            <w:tcW w:w="1622" w:type="dxa"/>
            <w:vMerge/>
            <w:vAlign w:val="center"/>
          </w:tcPr>
          <w:p w14:paraId="278BEA0C" w14:textId="77777777" w:rsidR="008051BD" w:rsidRPr="00435213" w:rsidRDefault="008051BD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6" w:type="dxa"/>
            <w:gridSpan w:val="3"/>
            <w:vMerge/>
            <w:vAlign w:val="center"/>
          </w:tcPr>
          <w:p w14:paraId="3D9EA281" w14:textId="77777777" w:rsidR="008051BD" w:rsidRPr="00435213" w:rsidRDefault="008051BD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14:paraId="09CD0808" w14:textId="77777777" w:rsidR="008051BD" w:rsidRPr="00435213" w:rsidRDefault="008051BD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vMerge w:val="restart"/>
            <w:vAlign w:val="center"/>
          </w:tcPr>
          <w:p w14:paraId="19B9D43B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095" w:type="dxa"/>
            <w:gridSpan w:val="2"/>
            <w:vAlign w:val="center"/>
          </w:tcPr>
          <w:p w14:paraId="090F8D31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 xml:space="preserve">единица измерения по </w:t>
            </w:r>
            <w:hyperlink r:id="rId15" w:history="1">
              <w:r w:rsidRPr="0043521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026" w:type="dxa"/>
            <w:vMerge w:val="restart"/>
            <w:vAlign w:val="center"/>
          </w:tcPr>
          <w:p w14:paraId="34A8354B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vAlign w:val="center"/>
          </w:tcPr>
          <w:p w14:paraId="34114355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1276" w:type="dxa"/>
            <w:vMerge w:val="restart"/>
            <w:vAlign w:val="center"/>
          </w:tcPr>
          <w:p w14:paraId="1550D97D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1644" w:type="dxa"/>
            <w:vMerge w:val="restart"/>
            <w:vAlign w:val="center"/>
          </w:tcPr>
          <w:p w14:paraId="59B4606F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vAlign w:val="center"/>
          </w:tcPr>
          <w:p w14:paraId="77E45BDC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8051BD" w:rsidRPr="00687DF0" w14:paraId="6C3F5539" w14:textId="77777777" w:rsidTr="00B23376">
        <w:tc>
          <w:tcPr>
            <w:tcW w:w="1622" w:type="dxa"/>
            <w:vMerge/>
          </w:tcPr>
          <w:p w14:paraId="6C68446F" w14:textId="77777777" w:rsidR="008051BD" w:rsidRPr="00435213" w:rsidRDefault="008051BD" w:rsidP="00121D08">
            <w:pPr>
              <w:rPr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14:paraId="77165759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______ (наименование показателя)</w:t>
            </w:r>
          </w:p>
        </w:tc>
        <w:tc>
          <w:tcPr>
            <w:tcW w:w="964" w:type="dxa"/>
            <w:vAlign w:val="center"/>
          </w:tcPr>
          <w:p w14:paraId="2F21E972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______ (наименование показателя)</w:t>
            </w:r>
          </w:p>
        </w:tc>
        <w:tc>
          <w:tcPr>
            <w:tcW w:w="964" w:type="dxa"/>
            <w:vAlign w:val="center"/>
          </w:tcPr>
          <w:p w14:paraId="4305747C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______ (наименование показателя)</w:t>
            </w:r>
          </w:p>
        </w:tc>
        <w:tc>
          <w:tcPr>
            <w:tcW w:w="964" w:type="dxa"/>
            <w:vAlign w:val="center"/>
          </w:tcPr>
          <w:p w14:paraId="43528A1F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______ (наименование показателя)</w:t>
            </w:r>
          </w:p>
        </w:tc>
        <w:tc>
          <w:tcPr>
            <w:tcW w:w="969" w:type="dxa"/>
            <w:vAlign w:val="center"/>
          </w:tcPr>
          <w:p w14:paraId="50898F44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_____ (наименование показателя)</w:t>
            </w:r>
          </w:p>
        </w:tc>
        <w:tc>
          <w:tcPr>
            <w:tcW w:w="2660" w:type="dxa"/>
            <w:vMerge/>
            <w:vAlign w:val="center"/>
          </w:tcPr>
          <w:p w14:paraId="484A12E6" w14:textId="77777777" w:rsidR="008051BD" w:rsidRPr="00435213" w:rsidRDefault="008051BD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dxa"/>
            <w:vAlign w:val="center"/>
          </w:tcPr>
          <w:p w14:paraId="5CC3CA4F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33" w:type="dxa"/>
            <w:vAlign w:val="center"/>
          </w:tcPr>
          <w:p w14:paraId="5E3520D9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1026" w:type="dxa"/>
            <w:vMerge/>
          </w:tcPr>
          <w:p w14:paraId="373A111B" w14:textId="77777777" w:rsidR="008051BD" w:rsidRPr="00435213" w:rsidRDefault="008051BD" w:rsidP="00121D0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49AEFE57" w14:textId="77777777" w:rsidR="008051BD" w:rsidRPr="00435213" w:rsidRDefault="008051BD" w:rsidP="00121D0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9603F06" w14:textId="77777777" w:rsidR="008051BD" w:rsidRPr="00435213" w:rsidRDefault="008051BD" w:rsidP="00121D08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5C5EA6D7" w14:textId="77777777" w:rsidR="008051BD" w:rsidRPr="00435213" w:rsidRDefault="008051BD" w:rsidP="00121D08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</w:tcPr>
          <w:p w14:paraId="363361E5" w14:textId="77777777" w:rsidR="008051BD" w:rsidRPr="00435213" w:rsidRDefault="008051BD" w:rsidP="00121D08">
            <w:pPr>
              <w:rPr>
                <w:sz w:val="22"/>
                <w:szCs w:val="22"/>
              </w:rPr>
            </w:pPr>
          </w:p>
        </w:tc>
      </w:tr>
      <w:tr w:rsidR="008051BD" w:rsidRPr="00687DF0" w14:paraId="11C324BD" w14:textId="77777777" w:rsidTr="00B23376">
        <w:tc>
          <w:tcPr>
            <w:tcW w:w="1622" w:type="dxa"/>
          </w:tcPr>
          <w:p w14:paraId="54B54D0A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8" w:type="dxa"/>
          </w:tcPr>
          <w:p w14:paraId="4A5950AC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</w:tcPr>
          <w:p w14:paraId="5F78C0BB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64" w:type="dxa"/>
          </w:tcPr>
          <w:p w14:paraId="3686B581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4" w:type="dxa"/>
          </w:tcPr>
          <w:p w14:paraId="68EDDB18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9" w:type="dxa"/>
          </w:tcPr>
          <w:p w14:paraId="07FB21A1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660" w:type="dxa"/>
          </w:tcPr>
          <w:p w14:paraId="4845E545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2" w:type="dxa"/>
          </w:tcPr>
          <w:p w14:paraId="3C79625B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33" w:type="dxa"/>
          </w:tcPr>
          <w:p w14:paraId="17BF122E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6" w:type="dxa"/>
          </w:tcPr>
          <w:p w14:paraId="18292F60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</w:tcPr>
          <w:p w14:paraId="7F0B4658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6" w:type="dxa"/>
          </w:tcPr>
          <w:p w14:paraId="6E96A151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644" w:type="dxa"/>
          </w:tcPr>
          <w:p w14:paraId="23B78A4D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20" w:type="dxa"/>
          </w:tcPr>
          <w:p w14:paraId="534178C6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8051BD" w:rsidRPr="00687DF0" w14:paraId="47C33716" w14:textId="77777777" w:rsidTr="00B23376">
        <w:trPr>
          <w:trHeight w:val="1124"/>
        </w:trPr>
        <w:tc>
          <w:tcPr>
            <w:tcW w:w="1622" w:type="dxa"/>
            <w:vMerge w:val="restart"/>
          </w:tcPr>
          <w:p w14:paraId="06653437" w14:textId="77777777" w:rsidR="008051BD" w:rsidRPr="009B1213" w:rsidRDefault="008051BD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B1213">
              <w:rPr>
                <w:rFonts w:ascii="Times New Roman" w:hAnsi="Times New Roman" w:cs="Times New Roman"/>
                <w:sz w:val="24"/>
                <w:szCs w:val="24"/>
              </w:rPr>
              <w:t>000000000000830610411787000301000101000101101</w:t>
            </w:r>
          </w:p>
        </w:tc>
        <w:tc>
          <w:tcPr>
            <w:tcW w:w="998" w:type="dxa"/>
            <w:vMerge w:val="restart"/>
          </w:tcPr>
          <w:p w14:paraId="7390D561" w14:textId="77777777" w:rsidR="008051BD" w:rsidRPr="009B1213" w:rsidRDefault="008051BD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1656DB4F" w14:textId="77777777" w:rsidR="008051BD" w:rsidRPr="009B1213" w:rsidRDefault="008051BD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1D281CEC" w14:textId="77777777" w:rsidR="008051BD" w:rsidRPr="009B1213" w:rsidRDefault="008051BD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26EA5E8E" w14:textId="77777777" w:rsidR="008051BD" w:rsidRPr="009B1213" w:rsidRDefault="0006594F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051B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69" w:type="dxa"/>
            <w:vMerge w:val="restart"/>
          </w:tcPr>
          <w:p w14:paraId="083A38BE" w14:textId="77777777" w:rsidR="008051BD" w:rsidRPr="009B1213" w:rsidRDefault="008051BD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3C9F8B9E" w14:textId="77777777" w:rsidR="008051BD" w:rsidRPr="009B1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sz w:val="20"/>
              </w:rPr>
              <w:t>Доля обучающихся, успешно освоивших образовательные программы по итогам учебного года не менее</w:t>
            </w:r>
            <w:r>
              <w:rPr>
                <w:rFonts w:ascii="Times New Roman" w:hAnsi="Times New Roman" w:cs="Times New Roman"/>
                <w:sz w:val="20"/>
              </w:rPr>
              <w:t xml:space="preserve"> 100%</w:t>
            </w:r>
          </w:p>
        </w:tc>
        <w:tc>
          <w:tcPr>
            <w:tcW w:w="562" w:type="dxa"/>
          </w:tcPr>
          <w:p w14:paraId="4FBC07E3" w14:textId="77777777" w:rsidR="008051BD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3" w:type="dxa"/>
          </w:tcPr>
          <w:p w14:paraId="7B8760FC" w14:textId="77777777" w:rsidR="008051BD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26" w:type="dxa"/>
          </w:tcPr>
          <w:p w14:paraId="13A0955E" w14:textId="77777777" w:rsidR="008051BD" w:rsidRPr="009B1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128EE755" w14:textId="77777777" w:rsidR="008051BD" w:rsidRPr="009B1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0F4D537E" w14:textId="77777777" w:rsidR="008051BD" w:rsidRPr="009B1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488B150" w14:textId="77777777" w:rsidR="008051BD" w:rsidRPr="009B1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B0707CE" w14:textId="77777777" w:rsidR="008051BD" w:rsidRPr="009B1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BD" w:rsidRPr="00687DF0" w14:paraId="5AFB308C" w14:textId="77777777" w:rsidTr="00B23376">
        <w:trPr>
          <w:trHeight w:val="1995"/>
        </w:trPr>
        <w:tc>
          <w:tcPr>
            <w:tcW w:w="1622" w:type="dxa"/>
            <w:vMerge/>
          </w:tcPr>
          <w:p w14:paraId="27252B40" w14:textId="77777777" w:rsidR="008051BD" w:rsidRDefault="008051BD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14:paraId="57F8EB13" w14:textId="77777777" w:rsidR="008051BD" w:rsidRPr="009B1213" w:rsidRDefault="008051BD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035F13EB" w14:textId="77777777" w:rsidR="008051BD" w:rsidRPr="009B1213" w:rsidRDefault="008051BD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718BD3F1" w14:textId="77777777" w:rsidR="008051BD" w:rsidRPr="009B1213" w:rsidRDefault="008051BD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1C4EBFE3" w14:textId="77777777" w:rsidR="008051BD" w:rsidRDefault="008051BD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14241A58" w14:textId="77777777" w:rsidR="008051BD" w:rsidRPr="009B1213" w:rsidRDefault="008051BD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14:paraId="48136242" w14:textId="77777777" w:rsidR="008051BD" w:rsidRPr="009B1213" w:rsidRDefault="008051BD" w:rsidP="00121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5213">
              <w:rPr>
                <w:rFonts w:ascii="Times New Roman" w:hAnsi="Times New Roman" w:cs="Times New Roman"/>
                <w:sz w:val="20"/>
              </w:rPr>
              <w:t xml:space="preserve">Доля выпускников, получивших документ государственного образца о соответствующем уровне образования не менее </w:t>
            </w:r>
          </w:p>
        </w:tc>
        <w:tc>
          <w:tcPr>
            <w:tcW w:w="562" w:type="dxa"/>
          </w:tcPr>
          <w:p w14:paraId="2AAD51F9" w14:textId="77777777" w:rsidR="008051BD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3" w:type="dxa"/>
          </w:tcPr>
          <w:p w14:paraId="562E88AF" w14:textId="77777777" w:rsidR="008051BD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1026" w:type="dxa"/>
          </w:tcPr>
          <w:p w14:paraId="523E8980" w14:textId="77777777" w:rsidR="008051BD" w:rsidRPr="009B1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442DCADE" w14:textId="77777777" w:rsidR="008051BD" w:rsidRPr="009B1213" w:rsidRDefault="004705DC" w:rsidP="004705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14:paraId="2BCC788C" w14:textId="77777777" w:rsidR="008051BD" w:rsidRPr="009B1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5E395ACA" w14:textId="77777777" w:rsidR="008051BD" w:rsidRPr="009B1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95CDF9B" w14:textId="77777777" w:rsidR="008051BD" w:rsidRPr="009B1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20"/>
      </w:tblGrid>
      <w:tr w:rsidR="008051BD" w:rsidRPr="00687DF0" w14:paraId="2FA900A5" w14:textId="77777777" w:rsidTr="00121D08">
        <w:tc>
          <w:tcPr>
            <w:tcW w:w="15920" w:type="dxa"/>
            <w:tcBorders>
              <w:top w:val="nil"/>
              <w:left w:val="nil"/>
              <w:bottom w:val="nil"/>
              <w:right w:val="nil"/>
            </w:tcBorders>
          </w:tcPr>
          <w:p w14:paraId="718252A2" w14:textId="77777777" w:rsidR="008051BD" w:rsidRPr="00687DF0" w:rsidRDefault="008051BD" w:rsidP="00B8221F">
            <w:pPr>
              <w:pStyle w:val="ConsPlusNonformat"/>
              <w:numPr>
                <w:ilvl w:val="1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фактическом достижении показателей, характеризующие объем муниципальной услуги:</w:t>
            </w:r>
          </w:p>
        </w:tc>
      </w:tr>
    </w:tbl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992"/>
        <w:gridCol w:w="709"/>
        <w:gridCol w:w="851"/>
        <w:gridCol w:w="709"/>
        <w:gridCol w:w="992"/>
        <w:gridCol w:w="1134"/>
        <w:gridCol w:w="992"/>
        <w:gridCol w:w="766"/>
        <w:gridCol w:w="1417"/>
        <w:gridCol w:w="935"/>
        <w:gridCol w:w="851"/>
        <w:gridCol w:w="1134"/>
        <w:gridCol w:w="1417"/>
        <w:gridCol w:w="1134"/>
      </w:tblGrid>
      <w:tr w:rsidR="008051BD" w:rsidRPr="00687DF0" w14:paraId="52CBFA0F" w14:textId="77777777" w:rsidTr="00834485">
        <w:tc>
          <w:tcPr>
            <w:tcW w:w="1905" w:type="dxa"/>
            <w:vMerge w:val="restart"/>
            <w:vAlign w:val="center"/>
          </w:tcPr>
          <w:p w14:paraId="018A9416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Уникальный номер реестровой записи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14:paraId="3C5FB0D0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3E0EE478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6" w:type="dxa"/>
            <w:gridSpan w:val="8"/>
            <w:vAlign w:val="center"/>
          </w:tcPr>
          <w:p w14:paraId="5C5FAAC8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  <w:vAlign w:val="center"/>
          </w:tcPr>
          <w:p w14:paraId="5D2796AB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Средний размер платы (цена, тариф)</w:t>
            </w:r>
          </w:p>
        </w:tc>
      </w:tr>
      <w:tr w:rsidR="008051BD" w:rsidRPr="00687DF0" w14:paraId="0B4099E7" w14:textId="77777777" w:rsidTr="00834485">
        <w:trPr>
          <w:trHeight w:val="716"/>
        </w:trPr>
        <w:tc>
          <w:tcPr>
            <w:tcW w:w="1905" w:type="dxa"/>
            <w:vMerge/>
            <w:vAlign w:val="center"/>
          </w:tcPr>
          <w:p w14:paraId="7644E66A" w14:textId="77777777" w:rsidR="008051BD" w:rsidRPr="00435213" w:rsidRDefault="008051BD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14:paraId="4C486FF6" w14:textId="77777777" w:rsidR="008051BD" w:rsidRPr="00435213" w:rsidRDefault="008051BD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11FC0929" w14:textId="77777777" w:rsidR="008051BD" w:rsidRPr="00435213" w:rsidRDefault="008051BD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CF826BD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vAlign w:val="center"/>
          </w:tcPr>
          <w:p w14:paraId="26F2E705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 xml:space="preserve">единица измерения по </w:t>
            </w:r>
            <w:hyperlink r:id="rId16" w:history="1">
              <w:r w:rsidRPr="0043521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14:paraId="4F9573CC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</w:t>
            </w:r>
          </w:p>
        </w:tc>
        <w:tc>
          <w:tcPr>
            <w:tcW w:w="935" w:type="dxa"/>
            <w:vMerge w:val="restart"/>
            <w:vAlign w:val="center"/>
          </w:tcPr>
          <w:p w14:paraId="33882FCD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vAlign w:val="center"/>
          </w:tcPr>
          <w:p w14:paraId="0A9EAB62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vAlign w:val="center"/>
          </w:tcPr>
          <w:p w14:paraId="04219543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vMerge w:val="restart"/>
            <w:vAlign w:val="center"/>
          </w:tcPr>
          <w:p w14:paraId="1767E9D5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1134" w:type="dxa"/>
            <w:vMerge/>
            <w:vAlign w:val="center"/>
          </w:tcPr>
          <w:p w14:paraId="08825697" w14:textId="77777777" w:rsidR="008051BD" w:rsidRPr="00435213" w:rsidRDefault="008051BD" w:rsidP="00121D08">
            <w:pPr>
              <w:jc w:val="center"/>
              <w:rPr>
                <w:sz w:val="22"/>
                <w:szCs w:val="22"/>
              </w:rPr>
            </w:pPr>
          </w:p>
        </w:tc>
      </w:tr>
      <w:tr w:rsidR="008051BD" w:rsidRPr="00687DF0" w14:paraId="565A1D7D" w14:textId="77777777" w:rsidTr="00834485">
        <w:trPr>
          <w:trHeight w:val="795"/>
        </w:trPr>
        <w:tc>
          <w:tcPr>
            <w:tcW w:w="1905" w:type="dxa"/>
            <w:vMerge/>
            <w:vAlign w:val="center"/>
          </w:tcPr>
          <w:p w14:paraId="485CEB7D" w14:textId="77777777" w:rsidR="008051BD" w:rsidRPr="00435213" w:rsidRDefault="008051BD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FC2F992" w14:textId="77777777" w:rsidR="008051BD" w:rsidRPr="00385FBC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5FBC">
              <w:rPr>
                <w:rFonts w:ascii="Times New Roman" w:hAnsi="Times New Roman" w:cs="Times New Roman"/>
                <w:sz w:val="20"/>
              </w:rPr>
              <w:t xml:space="preserve">______ </w:t>
            </w:r>
          </w:p>
        </w:tc>
        <w:tc>
          <w:tcPr>
            <w:tcW w:w="709" w:type="dxa"/>
            <w:vAlign w:val="center"/>
          </w:tcPr>
          <w:p w14:paraId="65ED23BD" w14:textId="77777777" w:rsidR="008051BD" w:rsidRPr="00385FBC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5FBC">
              <w:rPr>
                <w:rFonts w:ascii="Times New Roman" w:hAnsi="Times New Roman" w:cs="Times New Roman"/>
                <w:sz w:val="20"/>
              </w:rPr>
              <w:t>_____</w:t>
            </w:r>
          </w:p>
        </w:tc>
        <w:tc>
          <w:tcPr>
            <w:tcW w:w="851" w:type="dxa"/>
            <w:vAlign w:val="center"/>
          </w:tcPr>
          <w:p w14:paraId="5580F15C" w14:textId="77777777" w:rsidR="008051BD" w:rsidRPr="00385FBC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5FBC">
              <w:rPr>
                <w:rFonts w:ascii="Times New Roman" w:hAnsi="Times New Roman" w:cs="Times New Roman"/>
                <w:sz w:val="20"/>
              </w:rPr>
              <w:t xml:space="preserve">_____ </w:t>
            </w:r>
          </w:p>
        </w:tc>
        <w:tc>
          <w:tcPr>
            <w:tcW w:w="709" w:type="dxa"/>
            <w:vAlign w:val="center"/>
          </w:tcPr>
          <w:p w14:paraId="4EB83F3F" w14:textId="77777777" w:rsidR="008051BD" w:rsidRPr="00385FBC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5FBC">
              <w:rPr>
                <w:rFonts w:ascii="Times New Roman" w:hAnsi="Times New Roman" w:cs="Times New Roman"/>
                <w:sz w:val="20"/>
              </w:rPr>
              <w:t xml:space="preserve">______ </w:t>
            </w:r>
          </w:p>
        </w:tc>
        <w:tc>
          <w:tcPr>
            <w:tcW w:w="992" w:type="dxa"/>
            <w:vAlign w:val="center"/>
          </w:tcPr>
          <w:p w14:paraId="0D5F3226" w14:textId="77777777" w:rsidR="008051BD" w:rsidRPr="00385FBC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5FBC">
              <w:rPr>
                <w:rFonts w:ascii="Times New Roman" w:hAnsi="Times New Roman" w:cs="Times New Roman"/>
                <w:sz w:val="20"/>
              </w:rPr>
              <w:t xml:space="preserve">______ </w:t>
            </w:r>
          </w:p>
        </w:tc>
        <w:tc>
          <w:tcPr>
            <w:tcW w:w="1134" w:type="dxa"/>
            <w:vMerge/>
            <w:vAlign w:val="center"/>
          </w:tcPr>
          <w:p w14:paraId="1813A29D" w14:textId="77777777" w:rsidR="008051BD" w:rsidRPr="00435213" w:rsidRDefault="008051BD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4522D76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766" w:type="dxa"/>
            <w:vAlign w:val="center"/>
          </w:tcPr>
          <w:p w14:paraId="1FA6EC33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1417" w:type="dxa"/>
            <w:vMerge/>
            <w:vAlign w:val="center"/>
          </w:tcPr>
          <w:p w14:paraId="61C01C52" w14:textId="77777777" w:rsidR="008051BD" w:rsidRPr="00435213" w:rsidRDefault="008051BD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vMerge/>
            <w:vAlign w:val="center"/>
          </w:tcPr>
          <w:p w14:paraId="220B4DAF" w14:textId="77777777" w:rsidR="008051BD" w:rsidRPr="00435213" w:rsidRDefault="008051BD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26AFE886" w14:textId="77777777" w:rsidR="008051BD" w:rsidRPr="00435213" w:rsidRDefault="008051BD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5782E20" w14:textId="77777777" w:rsidR="008051BD" w:rsidRPr="00435213" w:rsidRDefault="008051BD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E8E6C79" w14:textId="77777777" w:rsidR="008051BD" w:rsidRPr="00435213" w:rsidRDefault="008051BD" w:rsidP="00121D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8E4388C" w14:textId="77777777" w:rsidR="008051BD" w:rsidRPr="00435213" w:rsidRDefault="008051BD" w:rsidP="00121D08">
            <w:pPr>
              <w:jc w:val="center"/>
              <w:rPr>
                <w:sz w:val="22"/>
                <w:szCs w:val="22"/>
              </w:rPr>
            </w:pPr>
          </w:p>
        </w:tc>
      </w:tr>
      <w:tr w:rsidR="008051BD" w:rsidRPr="00687DF0" w14:paraId="5C9F0E34" w14:textId="77777777" w:rsidTr="00834485">
        <w:tc>
          <w:tcPr>
            <w:tcW w:w="1905" w:type="dxa"/>
          </w:tcPr>
          <w:p w14:paraId="5A2A1AF3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1C58D49D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14:paraId="16E159F0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</w:tcPr>
          <w:p w14:paraId="5E4409ED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</w:tcPr>
          <w:p w14:paraId="733DBCB6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14:paraId="227D7660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4232F5D9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14:paraId="380E6FC8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66" w:type="dxa"/>
          </w:tcPr>
          <w:p w14:paraId="1CE31F5B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7" w:type="dxa"/>
          </w:tcPr>
          <w:p w14:paraId="5036956A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35" w:type="dxa"/>
          </w:tcPr>
          <w:p w14:paraId="590ED58E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14:paraId="29237E75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51B7081F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417" w:type="dxa"/>
          </w:tcPr>
          <w:p w14:paraId="75BF813F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134" w:type="dxa"/>
          </w:tcPr>
          <w:p w14:paraId="4ECE54FB" w14:textId="77777777" w:rsidR="008051BD" w:rsidRPr="00435213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35213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8051BD" w:rsidRPr="00687DF0" w14:paraId="7B4520C1" w14:textId="77777777" w:rsidTr="00834485">
        <w:tc>
          <w:tcPr>
            <w:tcW w:w="1905" w:type="dxa"/>
          </w:tcPr>
          <w:p w14:paraId="5CF0C5BE" w14:textId="77777777" w:rsidR="008051BD" w:rsidRPr="009B1213" w:rsidRDefault="008051BD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B1213">
              <w:rPr>
                <w:rFonts w:ascii="Times New Roman" w:hAnsi="Times New Roman" w:cs="Times New Roman"/>
                <w:sz w:val="24"/>
                <w:szCs w:val="24"/>
              </w:rPr>
              <w:t>000000000000830610411787000301000101000101101</w:t>
            </w:r>
          </w:p>
        </w:tc>
        <w:tc>
          <w:tcPr>
            <w:tcW w:w="992" w:type="dxa"/>
          </w:tcPr>
          <w:p w14:paraId="1BDEF699" w14:textId="77777777" w:rsidR="008051BD" w:rsidRPr="00687DF0" w:rsidRDefault="008051BD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3A706A0" w14:textId="77777777" w:rsidR="008051BD" w:rsidRPr="00687DF0" w:rsidRDefault="008051BD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9B6070F" w14:textId="77777777" w:rsidR="008051BD" w:rsidRPr="00687DF0" w:rsidRDefault="008051BD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39A99B" w14:textId="77777777" w:rsidR="008051BD" w:rsidRPr="005753AE" w:rsidRDefault="0006594F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051BD" w:rsidRPr="005753A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2A2C9360" w14:textId="77777777" w:rsidR="008051BD" w:rsidRPr="00687DF0" w:rsidRDefault="008051BD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1E8B37" w14:textId="77777777" w:rsidR="008051BD" w:rsidRPr="007050E7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E7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</w:tcPr>
          <w:p w14:paraId="2DCF7F71" w14:textId="77777777" w:rsidR="008051BD" w:rsidRPr="007050E7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66" w:type="dxa"/>
          </w:tcPr>
          <w:p w14:paraId="0C58F050" w14:textId="77777777" w:rsidR="008051BD" w:rsidRPr="007050E7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417" w:type="dxa"/>
          </w:tcPr>
          <w:p w14:paraId="4B07F3DF" w14:textId="77777777" w:rsidR="008051BD" w:rsidRPr="007050E7" w:rsidRDefault="00BB35FE" w:rsidP="00410D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10D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14:paraId="0B237E71" w14:textId="77777777" w:rsidR="008051BD" w:rsidRPr="007050E7" w:rsidRDefault="00DF6852" w:rsidP="006373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373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BB67304" w14:textId="77777777" w:rsidR="008051BD" w:rsidRPr="007050E7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67429C" w14:textId="77777777" w:rsidR="00834485" w:rsidRPr="007050E7" w:rsidRDefault="00D95E79" w:rsidP="00637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37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17332B7" w14:textId="77777777" w:rsidR="00D95E79" w:rsidRDefault="00D95E79" w:rsidP="00D95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Прибыли</w:t>
            </w:r>
          </w:p>
          <w:p w14:paraId="3B6D5A5E" w14:textId="77777777" w:rsidR="008051BD" w:rsidRPr="00DF6852" w:rsidRDefault="00D95E79" w:rsidP="00D95E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134" w:type="dxa"/>
          </w:tcPr>
          <w:p w14:paraId="6D30915A" w14:textId="77777777" w:rsidR="008051BD" w:rsidRPr="007050E7" w:rsidRDefault="008051BD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067E15" w14:textId="77777777" w:rsidR="0006594F" w:rsidRDefault="0006594F" w:rsidP="00B822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21FA9BE" w14:textId="77777777" w:rsidR="0006594F" w:rsidRDefault="0006594F" w:rsidP="00B822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3BFCE1D" w14:textId="77777777" w:rsidR="00654796" w:rsidRDefault="006547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053248D" w14:textId="77777777" w:rsidR="00B8221F" w:rsidRPr="00687DF0" w:rsidRDefault="00B8221F" w:rsidP="00B822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DF0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 &lt;1&gt;</w:t>
      </w:r>
    </w:p>
    <w:p w14:paraId="30ADEBFF" w14:textId="77777777" w:rsidR="00B8221F" w:rsidRPr="00406857" w:rsidRDefault="00B8221F" w:rsidP="00B8221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57">
        <w:rPr>
          <w:rFonts w:ascii="Times New Roman" w:hAnsi="Times New Roman" w:cs="Times New Roman"/>
          <w:b/>
          <w:sz w:val="24"/>
          <w:szCs w:val="24"/>
        </w:rPr>
        <w:t>Раздел__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06857">
        <w:rPr>
          <w:rFonts w:ascii="Times New Roman" w:hAnsi="Times New Roman" w:cs="Times New Roman"/>
          <w:b/>
          <w:sz w:val="24"/>
          <w:szCs w:val="24"/>
        </w:rPr>
        <w:t>___</w:t>
      </w:r>
    </w:p>
    <w:p w14:paraId="1B436703" w14:textId="77777777" w:rsidR="00B8221F" w:rsidRPr="00687DF0" w:rsidRDefault="00B8221F" w:rsidP="00B8221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48"/>
        <w:gridCol w:w="2694"/>
        <w:gridCol w:w="1778"/>
      </w:tblGrid>
      <w:tr w:rsidR="00B8221F" w:rsidRPr="00687DF0" w14:paraId="0AF3A41B" w14:textId="77777777" w:rsidTr="00121D08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03D39B9C" w14:textId="77777777" w:rsidR="00B8221F" w:rsidRPr="00406857" w:rsidRDefault="00B8221F" w:rsidP="00B8221F">
            <w:pPr>
              <w:pStyle w:val="ConsPlusNonformat"/>
              <w:numPr>
                <w:ilvl w:val="0"/>
                <w:numId w:val="10"/>
              </w:num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8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услуги_-_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="00BB35F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 __</w:t>
            </w:r>
            <w:r w:rsidR="00BB35FE">
              <w:rPr>
                <w:rFonts w:ascii="Times New Roman" w:hAnsi="Times New Roman" w:cs="Times New Roman"/>
                <w:b/>
                <w:sz w:val="24"/>
                <w:szCs w:val="24"/>
              </w:rPr>
              <w:t>проходящие обучение на дому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  <w:p w14:paraId="68056804" w14:textId="77777777" w:rsidR="00B8221F" w:rsidRPr="00687DF0" w:rsidRDefault="00B8221F" w:rsidP="00121D08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2745212" w14:textId="77777777" w:rsidR="00B8221F" w:rsidRPr="00687DF0" w:rsidRDefault="00B8221F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</w:t>
            </w:r>
          </w:p>
          <w:p w14:paraId="337D569B" w14:textId="77777777" w:rsidR="00B8221F" w:rsidRPr="00687DF0" w:rsidRDefault="00B8221F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(отраслевому) </w:t>
            </w:r>
          </w:p>
          <w:p w14:paraId="6A703885" w14:textId="77777777" w:rsidR="00B8221F" w:rsidRPr="00687DF0" w:rsidRDefault="00B8221F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</w:tcBorders>
          </w:tcPr>
          <w:p w14:paraId="6E3539B4" w14:textId="77777777" w:rsidR="00B8221F" w:rsidRPr="00406857" w:rsidRDefault="00B8221F" w:rsidP="00121D0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>11.787.0</w:t>
            </w:r>
          </w:p>
        </w:tc>
      </w:tr>
      <w:tr w:rsidR="00B8221F" w:rsidRPr="00687DF0" w14:paraId="5EDB8955" w14:textId="77777777" w:rsidTr="00121D08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3FEB6112" w14:textId="77777777" w:rsidR="00B8221F" w:rsidRPr="00687DF0" w:rsidRDefault="00B8221F" w:rsidP="00B8221F">
            <w:pPr>
              <w:pStyle w:val="ConsPlusNonformat"/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14:paraId="43F7D165" w14:textId="77777777" w:rsidR="00B8221F" w:rsidRPr="00687DF0" w:rsidRDefault="00B8221F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</w:tcBorders>
          </w:tcPr>
          <w:p w14:paraId="1528F213" w14:textId="77777777" w:rsidR="00B8221F" w:rsidRPr="00687DF0" w:rsidRDefault="00B8221F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1F" w:rsidRPr="00687DF0" w14:paraId="097FC260" w14:textId="77777777" w:rsidTr="00121D08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307831" w14:textId="77777777" w:rsidR="00B8221F" w:rsidRPr="00687DF0" w:rsidRDefault="00B8221F" w:rsidP="00B8221F">
            <w:pPr>
              <w:pStyle w:val="ConsPlusNonformat"/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характеризующие объем и (или) качество муниципальной услуги</w:t>
            </w:r>
          </w:p>
        </w:tc>
      </w:tr>
      <w:tr w:rsidR="00B8221F" w:rsidRPr="00687DF0" w14:paraId="7FB5D33E" w14:textId="77777777" w:rsidTr="00121D08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5096CC" w14:textId="77777777" w:rsidR="00B8221F" w:rsidRPr="00687DF0" w:rsidRDefault="00B8221F" w:rsidP="00B8221F">
            <w:pPr>
              <w:pStyle w:val="ConsPlusNonformat"/>
              <w:numPr>
                <w:ilvl w:val="1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характеризующие качество муниципальной услуги &lt;2&gt;:</w:t>
            </w:r>
          </w:p>
        </w:tc>
      </w:tr>
    </w:tbl>
    <w:tbl>
      <w:tblPr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64"/>
        <w:gridCol w:w="964"/>
        <w:gridCol w:w="964"/>
        <w:gridCol w:w="964"/>
        <w:gridCol w:w="969"/>
        <w:gridCol w:w="964"/>
        <w:gridCol w:w="1163"/>
        <w:gridCol w:w="708"/>
        <w:gridCol w:w="1361"/>
        <w:gridCol w:w="1304"/>
        <w:gridCol w:w="1474"/>
        <w:gridCol w:w="1644"/>
        <w:gridCol w:w="1020"/>
      </w:tblGrid>
      <w:tr w:rsidR="00B8221F" w:rsidRPr="00687DF0" w14:paraId="7E4909BE" w14:textId="77777777" w:rsidTr="00121D08">
        <w:tc>
          <w:tcPr>
            <w:tcW w:w="1474" w:type="dxa"/>
            <w:vMerge w:val="restart"/>
            <w:vAlign w:val="center"/>
          </w:tcPr>
          <w:p w14:paraId="7D75E822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892" w:type="dxa"/>
            <w:gridSpan w:val="3"/>
            <w:vMerge w:val="restart"/>
            <w:vAlign w:val="center"/>
          </w:tcPr>
          <w:p w14:paraId="2F574EDF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</w:t>
            </w:r>
          </w:p>
          <w:p w14:paraId="437997DB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14:paraId="2AC3740B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38" w:type="dxa"/>
            <w:gridSpan w:val="8"/>
            <w:vAlign w:val="center"/>
          </w:tcPr>
          <w:p w14:paraId="2747886A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8221F" w:rsidRPr="00687DF0" w14:paraId="4C7A0BCB" w14:textId="77777777" w:rsidTr="00121D08">
        <w:tc>
          <w:tcPr>
            <w:tcW w:w="1474" w:type="dxa"/>
            <w:vMerge/>
            <w:vAlign w:val="center"/>
          </w:tcPr>
          <w:p w14:paraId="5307C9EA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vMerge/>
            <w:vAlign w:val="center"/>
          </w:tcPr>
          <w:p w14:paraId="6CD9F4A4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Merge/>
            <w:vAlign w:val="center"/>
          </w:tcPr>
          <w:p w14:paraId="008B213B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74868C67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71" w:type="dxa"/>
            <w:gridSpan w:val="2"/>
            <w:vAlign w:val="center"/>
          </w:tcPr>
          <w:p w14:paraId="68C53F8E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7" w:history="1">
              <w:r w:rsidRPr="00687DF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61" w:type="dxa"/>
            <w:vMerge w:val="restart"/>
            <w:vAlign w:val="center"/>
          </w:tcPr>
          <w:p w14:paraId="722424CB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304" w:type="dxa"/>
            <w:vMerge w:val="restart"/>
            <w:vAlign w:val="center"/>
          </w:tcPr>
          <w:p w14:paraId="6FA46366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74" w:type="dxa"/>
            <w:vMerge w:val="restart"/>
            <w:vAlign w:val="center"/>
          </w:tcPr>
          <w:p w14:paraId="10863060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644" w:type="dxa"/>
            <w:vMerge w:val="restart"/>
            <w:vAlign w:val="center"/>
          </w:tcPr>
          <w:p w14:paraId="06FA9125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vAlign w:val="center"/>
          </w:tcPr>
          <w:p w14:paraId="559EE9BE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B8221F" w:rsidRPr="00687DF0" w14:paraId="0839D34D" w14:textId="77777777" w:rsidTr="00121D08">
        <w:tc>
          <w:tcPr>
            <w:tcW w:w="1474" w:type="dxa"/>
            <w:vMerge/>
          </w:tcPr>
          <w:p w14:paraId="0123488F" w14:textId="77777777" w:rsidR="00B8221F" w:rsidRPr="00687DF0" w:rsidRDefault="00B8221F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41A3594F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964" w:type="dxa"/>
            <w:vAlign w:val="center"/>
          </w:tcPr>
          <w:p w14:paraId="32A610DB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964" w:type="dxa"/>
            <w:vAlign w:val="center"/>
          </w:tcPr>
          <w:p w14:paraId="27E168BE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964" w:type="dxa"/>
            <w:vAlign w:val="center"/>
          </w:tcPr>
          <w:p w14:paraId="0D7C09EF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969" w:type="dxa"/>
            <w:vAlign w:val="center"/>
          </w:tcPr>
          <w:p w14:paraId="6A95BF2F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показателя)</w:t>
            </w:r>
          </w:p>
        </w:tc>
        <w:tc>
          <w:tcPr>
            <w:tcW w:w="964" w:type="dxa"/>
            <w:vMerge/>
            <w:vAlign w:val="center"/>
          </w:tcPr>
          <w:p w14:paraId="0DD4521B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255E9C18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14:paraId="399706BB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361" w:type="dxa"/>
            <w:vMerge/>
          </w:tcPr>
          <w:p w14:paraId="71EA0EBE" w14:textId="77777777" w:rsidR="00B8221F" w:rsidRPr="00687DF0" w:rsidRDefault="00B8221F" w:rsidP="00121D08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14:paraId="3B4494EC" w14:textId="77777777" w:rsidR="00B8221F" w:rsidRPr="00687DF0" w:rsidRDefault="00B8221F" w:rsidP="00121D08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14:paraId="5111EBFD" w14:textId="77777777" w:rsidR="00B8221F" w:rsidRPr="00687DF0" w:rsidRDefault="00B8221F" w:rsidP="00121D08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14:paraId="379722FA" w14:textId="77777777" w:rsidR="00B8221F" w:rsidRPr="00687DF0" w:rsidRDefault="00B8221F" w:rsidP="00121D0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3C259109" w14:textId="77777777" w:rsidR="00B8221F" w:rsidRPr="00687DF0" w:rsidRDefault="00B8221F" w:rsidP="00121D08">
            <w:pPr>
              <w:rPr>
                <w:sz w:val="24"/>
                <w:szCs w:val="24"/>
              </w:rPr>
            </w:pPr>
          </w:p>
        </w:tc>
      </w:tr>
      <w:tr w:rsidR="00B8221F" w:rsidRPr="00687DF0" w14:paraId="2CE2A65D" w14:textId="77777777" w:rsidTr="00121D08">
        <w:tc>
          <w:tcPr>
            <w:tcW w:w="1474" w:type="dxa"/>
          </w:tcPr>
          <w:p w14:paraId="2D6BD9F6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14:paraId="1D95738F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14:paraId="097EE97A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14:paraId="64CFAD75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14:paraId="0E3E4DEE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9" w:type="dxa"/>
          </w:tcPr>
          <w:p w14:paraId="07405092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14:paraId="495FB1DA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</w:tcPr>
          <w:p w14:paraId="7736D69A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0DD3CD0E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14:paraId="116E5659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</w:tcPr>
          <w:p w14:paraId="50F35A04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</w:tcPr>
          <w:p w14:paraId="22D12272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</w:tcPr>
          <w:p w14:paraId="4C2344D5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</w:tcPr>
          <w:p w14:paraId="00147BEB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8221F" w:rsidRPr="00687DF0" w14:paraId="05DB78F5" w14:textId="77777777" w:rsidTr="00121D08">
        <w:tc>
          <w:tcPr>
            <w:tcW w:w="1474" w:type="dxa"/>
          </w:tcPr>
          <w:p w14:paraId="0E14F5E9" w14:textId="77777777" w:rsidR="00B8221F" w:rsidRPr="009B1213" w:rsidRDefault="00B8221F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B1213">
              <w:rPr>
                <w:rFonts w:ascii="Times New Roman" w:hAnsi="Times New Roman" w:cs="Times New Roman"/>
                <w:sz w:val="24"/>
                <w:szCs w:val="24"/>
              </w:rPr>
              <w:t>000000000000830610411787000301000101000101101</w:t>
            </w:r>
          </w:p>
        </w:tc>
        <w:tc>
          <w:tcPr>
            <w:tcW w:w="964" w:type="dxa"/>
          </w:tcPr>
          <w:p w14:paraId="552AAEA1" w14:textId="77777777" w:rsidR="00B8221F" w:rsidRPr="009B1213" w:rsidRDefault="00B8221F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617A3F29" w14:textId="77777777" w:rsidR="00B8221F" w:rsidRPr="009B1213" w:rsidRDefault="00B8221F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29D5FE95" w14:textId="77777777" w:rsidR="00B8221F" w:rsidRPr="009B1213" w:rsidRDefault="00B8221F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проходящие обучение по состоянию здоровья на дому</w:t>
            </w:r>
          </w:p>
        </w:tc>
        <w:tc>
          <w:tcPr>
            <w:tcW w:w="964" w:type="dxa"/>
          </w:tcPr>
          <w:p w14:paraId="1194692E" w14:textId="77777777" w:rsidR="00B8221F" w:rsidRPr="009B1213" w:rsidRDefault="00B8221F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69" w:type="dxa"/>
          </w:tcPr>
          <w:p w14:paraId="0593D564" w14:textId="77777777" w:rsidR="00B8221F" w:rsidRPr="009B1213" w:rsidRDefault="00B8221F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136E2257" w14:textId="77777777" w:rsidR="00B8221F" w:rsidRPr="009B1213" w:rsidRDefault="00F11ED8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обучающихся </w:t>
            </w:r>
          </w:p>
        </w:tc>
        <w:tc>
          <w:tcPr>
            <w:tcW w:w="1163" w:type="dxa"/>
          </w:tcPr>
          <w:p w14:paraId="03282240" w14:textId="77777777" w:rsidR="00B8221F" w:rsidRPr="009B1213" w:rsidRDefault="00F11ED8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708" w:type="dxa"/>
          </w:tcPr>
          <w:p w14:paraId="35B69F08" w14:textId="77777777" w:rsidR="00B8221F" w:rsidRPr="009B1213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9FFCF13" w14:textId="77777777" w:rsidR="00B8221F" w:rsidRPr="009B1213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25B7DC3A" w14:textId="77777777" w:rsidR="00B8221F" w:rsidRPr="009B1213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14:paraId="19886C1F" w14:textId="77777777" w:rsidR="00B8221F" w:rsidRPr="009B1213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1A8ACF1" w14:textId="77777777" w:rsidR="00B8221F" w:rsidRPr="009B1213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EFF5E8F" w14:textId="77777777" w:rsidR="00B8221F" w:rsidRPr="009B1213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BBFCC9" w14:textId="77777777" w:rsidR="00B8221F" w:rsidRDefault="00B8221F" w:rsidP="00B8221F">
      <w:pPr>
        <w:pStyle w:val="ConsPlusNonformat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20"/>
      </w:tblGrid>
      <w:tr w:rsidR="00B8221F" w:rsidRPr="00687DF0" w14:paraId="4224DEC2" w14:textId="77777777" w:rsidTr="00121D08">
        <w:tc>
          <w:tcPr>
            <w:tcW w:w="15920" w:type="dxa"/>
            <w:tcBorders>
              <w:top w:val="nil"/>
              <w:left w:val="nil"/>
              <w:bottom w:val="nil"/>
              <w:right w:val="nil"/>
            </w:tcBorders>
          </w:tcPr>
          <w:p w14:paraId="79DD842E" w14:textId="77777777" w:rsidR="00B8221F" w:rsidRPr="00687DF0" w:rsidRDefault="00B8221F" w:rsidP="00B8221F">
            <w:pPr>
              <w:pStyle w:val="ConsPlusNonformat"/>
              <w:numPr>
                <w:ilvl w:val="1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  <w:t>С</w:t>
            </w: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ведения о фактическом достижении показателей, характеризующие объем муниципальной услуги:</w:t>
            </w:r>
          </w:p>
        </w:tc>
      </w:tr>
    </w:tbl>
    <w:p w14:paraId="1B8290AB" w14:textId="77777777" w:rsidR="00B8221F" w:rsidRPr="00687DF0" w:rsidRDefault="00B8221F" w:rsidP="00B822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992"/>
        <w:gridCol w:w="992"/>
        <w:gridCol w:w="993"/>
        <w:gridCol w:w="992"/>
        <w:gridCol w:w="1134"/>
        <w:gridCol w:w="1134"/>
        <w:gridCol w:w="624"/>
        <w:gridCol w:w="1077"/>
        <w:gridCol w:w="935"/>
        <w:gridCol w:w="992"/>
        <w:gridCol w:w="1134"/>
        <w:gridCol w:w="1758"/>
        <w:gridCol w:w="981"/>
      </w:tblGrid>
      <w:tr w:rsidR="00B8221F" w:rsidRPr="00687DF0" w14:paraId="7213AEB3" w14:textId="77777777" w:rsidTr="004F4C9F">
        <w:tc>
          <w:tcPr>
            <w:tcW w:w="1196" w:type="dxa"/>
            <w:vMerge w:val="restart"/>
            <w:vAlign w:val="center"/>
          </w:tcPr>
          <w:p w14:paraId="7AF4C1F1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1AC121E1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7E3D7ACB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8" w:type="dxa"/>
            <w:gridSpan w:val="8"/>
            <w:vAlign w:val="center"/>
          </w:tcPr>
          <w:p w14:paraId="179CB795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981" w:type="dxa"/>
            <w:vMerge w:val="restart"/>
            <w:vAlign w:val="center"/>
          </w:tcPr>
          <w:p w14:paraId="723B9017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B8221F" w:rsidRPr="00687DF0" w14:paraId="3C2586F0" w14:textId="77777777" w:rsidTr="004F4C9F">
        <w:tc>
          <w:tcPr>
            <w:tcW w:w="1196" w:type="dxa"/>
            <w:vMerge/>
            <w:vAlign w:val="center"/>
          </w:tcPr>
          <w:p w14:paraId="7821FC0A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4ACF04F1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02FD6E64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F80A7D4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8" w:type="dxa"/>
            <w:gridSpan w:val="2"/>
            <w:vAlign w:val="center"/>
          </w:tcPr>
          <w:p w14:paraId="15B33E05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8" w:history="1">
              <w:r w:rsidRPr="00687DF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77" w:type="dxa"/>
            <w:vMerge w:val="restart"/>
            <w:vAlign w:val="center"/>
          </w:tcPr>
          <w:p w14:paraId="185F13AB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935" w:type="dxa"/>
            <w:vMerge w:val="restart"/>
            <w:vAlign w:val="center"/>
          </w:tcPr>
          <w:p w14:paraId="12825666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vAlign w:val="center"/>
          </w:tcPr>
          <w:p w14:paraId="2D394147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vAlign w:val="center"/>
          </w:tcPr>
          <w:p w14:paraId="0889F971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58" w:type="dxa"/>
            <w:vMerge w:val="restart"/>
            <w:vAlign w:val="center"/>
          </w:tcPr>
          <w:p w14:paraId="303323D1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981" w:type="dxa"/>
            <w:vMerge/>
            <w:vAlign w:val="center"/>
          </w:tcPr>
          <w:p w14:paraId="34F1D282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</w:tr>
      <w:tr w:rsidR="00B8221F" w:rsidRPr="00687DF0" w14:paraId="18E16327" w14:textId="77777777" w:rsidTr="004F4C9F">
        <w:tc>
          <w:tcPr>
            <w:tcW w:w="1196" w:type="dxa"/>
            <w:vMerge/>
            <w:vAlign w:val="center"/>
          </w:tcPr>
          <w:p w14:paraId="06B68A7F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3EBCD6E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992" w:type="dxa"/>
            <w:vAlign w:val="center"/>
          </w:tcPr>
          <w:p w14:paraId="2834BDA5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992" w:type="dxa"/>
            <w:vAlign w:val="center"/>
          </w:tcPr>
          <w:p w14:paraId="0A5C1DC4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показателя)</w:t>
            </w:r>
          </w:p>
        </w:tc>
        <w:tc>
          <w:tcPr>
            <w:tcW w:w="993" w:type="dxa"/>
            <w:vAlign w:val="center"/>
          </w:tcPr>
          <w:p w14:paraId="0AEE8BDF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992" w:type="dxa"/>
            <w:vAlign w:val="center"/>
          </w:tcPr>
          <w:p w14:paraId="7C78AF2B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1134" w:type="dxa"/>
            <w:vMerge/>
            <w:vAlign w:val="center"/>
          </w:tcPr>
          <w:p w14:paraId="3CE4F790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FA1B5E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  <w:vAlign w:val="center"/>
          </w:tcPr>
          <w:p w14:paraId="33F8A6A3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77" w:type="dxa"/>
            <w:vMerge/>
            <w:vAlign w:val="center"/>
          </w:tcPr>
          <w:p w14:paraId="651D8B9C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vMerge/>
            <w:vAlign w:val="center"/>
          </w:tcPr>
          <w:p w14:paraId="3981DC0E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5E3CCA4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F2E9B53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vMerge/>
            <w:vAlign w:val="center"/>
          </w:tcPr>
          <w:p w14:paraId="4A09A0A2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vMerge/>
            <w:vAlign w:val="center"/>
          </w:tcPr>
          <w:p w14:paraId="6E644CC0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</w:tr>
      <w:tr w:rsidR="00B8221F" w:rsidRPr="00687DF0" w14:paraId="2D7F9861" w14:textId="77777777" w:rsidTr="004F4C9F">
        <w:tc>
          <w:tcPr>
            <w:tcW w:w="1196" w:type="dxa"/>
          </w:tcPr>
          <w:p w14:paraId="19A59D52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1911794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6423280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4983903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ECFE53A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899EAAB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3CC5AB2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1C01776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14:paraId="6150D791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14:paraId="756ABD60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" w:type="dxa"/>
          </w:tcPr>
          <w:p w14:paraId="1AEFF4B4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028B555E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36569E90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8" w:type="dxa"/>
          </w:tcPr>
          <w:p w14:paraId="340DC29F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1" w:type="dxa"/>
          </w:tcPr>
          <w:p w14:paraId="0EF0231C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11ED8" w:rsidRPr="00687DF0" w14:paraId="2165FD2B" w14:textId="77777777" w:rsidTr="004F4C9F">
        <w:tc>
          <w:tcPr>
            <w:tcW w:w="1196" w:type="dxa"/>
          </w:tcPr>
          <w:p w14:paraId="1305855A" w14:textId="77777777" w:rsidR="00F11ED8" w:rsidRPr="009B1213" w:rsidRDefault="00F11ED8" w:rsidP="00F11E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B1213">
              <w:rPr>
                <w:rFonts w:ascii="Times New Roman" w:hAnsi="Times New Roman" w:cs="Times New Roman"/>
                <w:sz w:val="24"/>
                <w:szCs w:val="24"/>
              </w:rPr>
              <w:t>000000000000830610411787000301000101000101101</w:t>
            </w:r>
          </w:p>
        </w:tc>
        <w:tc>
          <w:tcPr>
            <w:tcW w:w="993" w:type="dxa"/>
          </w:tcPr>
          <w:p w14:paraId="55D98571" w14:textId="77777777" w:rsidR="00F11ED8" w:rsidRPr="00687DF0" w:rsidRDefault="00F11ED8" w:rsidP="00F11E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E11F4A" w14:textId="77777777" w:rsidR="00F11ED8" w:rsidRPr="00687DF0" w:rsidRDefault="00F11ED8" w:rsidP="00F11E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B7A0831" w14:textId="77777777" w:rsidR="00F11ED8" w:rsidRPr="00687DF0" w:rsidRDefault="00F11ED8" w:rsidP="00F11ED8">
            <w:pPr>
              <w:pStyle w:val="ConsPlusNorma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проходящие обучение по состоянию здоровья на дому</w:t>
            </w:r>
          </w:p>
        </w:tc>
        <w:tc>
          <w:tcPr>
            <w:tcW w:w="993" w:type="dxa"/>
          </w:tcPr>
          <w:p w14:paraId="3398FD05" w14:textId="77777777" w:rsidR="00F11ED8" w:rsidRPr="005753AE" w:rsidRDefault="00F11ED8" w:rsidP="00F11E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53A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0F2F6BA8" w14:textId="77777777" w:rsidR="00F11ED8" w:rsidRPr="00687DF0" w:rsidRDefault="00F11ED8" w:rsidP="00F11ED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941C068" w14:textId="77777777" w:rsidR="00F11ED8" w:rsidRPr="007050E7" w:rsidRDefault="00F11ED8" w:rsidP="00F1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50E7">
              <w:rPr>
                <w:rFonts w:ascii="Times New Roman" w:hAnsi="Times New Roman" w:cs="Times New Roman"/>
                <w:sz w:val="24"/>
                <w:szCs w:val="24"/>
              </w:rPr>
              <w:t>исло обучающихся</w:t>
            </w:r>
          </w:p>
        </w:tc>
        <w:tc>
          <w:tcPr>
            <w:tcW w:w="1134" w:type="dxa"/>
          </w:tcPr>
          <w:p w14:paraId="5A7F2E58" w14:textId="77777777" w:rsidR="00F11ED8" w:rsidRPr="007050E7" w:rsidRDefault="00F11ED8" w:rsidP="00F1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24" w:type="dxa"/>
          </w:tcPr>
          <w:p w14:paraId="5C21DAA1" w14:textId="77777777" w:rsidR="00F11ED8" w:rsidRPr="007050E7" w:rsidRDefault="00F11ED8" w:rsidP="00F1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077" w:type="dxa"/>
          </w:tcPr>
          <w:p w14:paraId="19CD4B93" w14:textId="77777777" w:rsidR="00F11ED8" w:rsidRPr="009B1213" w:rsidRDefault="00410D20" w:rsidP="00F11E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14:paraId="73D90E41" w14:textId="77777777" w:rsidR="00F11ED8" w:rsidRDefault="00176737" w:rsidP="00F11E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904DB3B" w14:textId="77777777" w:rsidR="00C30FDD" w:rsidRPr="009B1213" w:rsidRDefault="00C30FDD" w:rsidP="00F11E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A5B5DF1" w14:textId="77777777" w:rsidR="00F11ED8" w:rsidRPr="009B1213" w:rsidRDefault="00F11ED8" w:rsidP="00F1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2FDBE4" w14:textId="77777777" w:rsidR="00F11ED8" w:rsidRPr="00515966" w:rsidRDefault="00176737" w:rsidP="00F1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758" w:type="dxa"/>
          </w:tcPr>
          <w:p w14:paraId="2D137EB0" w14:textId="77777777" w:rsidR="00176737" w:rsidRPr="00834485" w:rsidRDefault="00176737" w:rsidP="00176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</w:p>
          <w:p w14:paraId="5FEFFD01" w14:textId="77777777" w:rsidR="00F11ED8" w:rsidRPr="007050E7" w:rsidRDefault="00176737" w:rsidP="00176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485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34485">
              <w:rPr>
                <w:rFonts w:ascii="Times New Roman" w:hAnsi="Times New Roman" w:cs="Times New Roman"/>
                <w:sz w:val="24"/>
                <w:szCs w:val="24"/>
              </w:rPr>
              <w:t>-ся</w:t>
            </w:r>
            <w:proofErr w:type="spellEnd"/>
            <w:r w:rsidRPr="00834485">
              <w:rPr>
                <w:rFonts w:ascii="Times New Roman" w:hAnsi="Times New Roman" w:cs="Times New Roman"/>
                <w:sz w:val="24"/>
                <w:szCs w:val="24"/>
              </w:rPr>
              <w:t xml:space="preserve"> с д/о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начальной школы в основную школу</w:t>
            </w:r>
          </w:p>
        </w:tc>
        <w:tc>
          <w:tcPr>
            <w:tcW w:w="981" w:type="dxa"/>
          </w:tcPr>
          <w:p w14:paraId="14C9EBC1" w14:textId="77777777" w:rsidR="00F11ED8" w:rsidRPr="007050E7" w:rsidRDefault="00F11ED8" w:rsidP="00F11E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E1AFC" w14:textId="77777777" w:rsidR="001932E3" w:rsidRPr="00687DF0" w:rsidRDefault="001932E3" w:rsidP="00C25E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24E1083" w14:textId="77777777" w:rsidR="00B8221F" w:rsidRPr="00687DF0" w:rsidRDefault="00E33BF2" w:rsidP="00B822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8221F" w:rsidRPr="00687DF0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 &lt;1&gt;</w:t>
      </w:r>
    </w:p>
    <w:p w14:paraId="57DC38B2" w14:textId="77777777" w:rsidR="00B8221F" w:rsidRPr="00406857" w:rsidRDefault="00B8221F" w:rsidP="00B8221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57">
        <w:rPr>
          <w:rFonts w:ascii="Times New Roman" w:hAnsi="Times New Roman" w:cs="Times New Roman"/>
          <w:b/>
          <w:sz w:val="24"/>
          <w:szCs w:val="24"/>
        </w:rPr>
        <w:t>Раздел__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06857">
        <w:rPr>
          <w:rFonts w:ascii="Times New Roman" w:hAnsi="Times New Roman" w:cs="Times New Roman"/>
          <w:b/>
          <w:sz w:val="24"/>
          <w:szCs w:val="24"/>
        </w:rPr>
        <w:t>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48"/>
        <w:gridCol w:w="2694"/>
        <w:gridCol w:w="1778"/>
      </w:tblGrid>
      <w:tr w:rsidR="00B8221F" w:rsidRPr="00687DF0" w14:paraId="11FA70BB" w14:textId="77777777" w:rsidTr="00121D08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3677ECF7" w14:textId="77777777" w:rsidR="00B8221F" w:rsidRPr="00406857" w:rsidRDefault="00B8221F" w:rsidP="00B8221F">
            <w:pPr>
              <w:pStyle w:val="ConsPlusNonformat"/>
              <w:numPr>
                <w:ilvl w:val="0"/>
                <w:numId w:val="11"/>
              </w:num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8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услуги_-_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="0006594F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 ___</w:t>
            </w:r>
          </w:p>
          <w:p w14:paraId="31CA9394" w14:textId="77777777" w:rsidR="00B8221F" w:rsidRPr="00687DF0" w:rsidRDefault="00B8221F" w:rsidP="00121D08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38C520F" w14:textId="77777777" w:rsidR="00B8221F" w:rsidRPr="00687DF0" w:rsidRDefault="00B8221F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</w:t>
            </w:r>
          </w:p>
          <w:p w14:paraId="7934D340" w14:textId="77777777" w:rsidR="00B8221F" w:rsidRPr="00687DF0" w:rsidRDefault="00B8221F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(отраслевому) </w:t>
            </w:r>
          </w:p>
          <w:p w14:paraId="7A993B3A" w14:textId="77777777" w:rsidR="00B8221F" w:rsidRPr="00687DF0" w:rsidRDefault="00B8221F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</w:tcBorders>
          </w:tcPr>
          <w:p w14:paraId="63821F5F" w14:textId="77777777" w:rsidR="00B8221F" w:rsidRPr="00406857" w:rsidRDefault="00B8221F" w:rsidP="00121D0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>11.787.0</w:t>
            </w:r>
          </w:p>
        </w:tc>
      </w:tr>
      <w:tr w:rsidR="00B8221F" w:rsidRPr="00687DF0" w14:paraId="63F0F24D" w14:textId="77777777" w:rsidTr="00121D08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4FC37B04" w14:textId="77777777" w:rsidR="00B8221F" w:rsidRPr="00687DF0" w:rsidRDefault="00B8221F" w:rsidP="00B8221F">
            <w:pPr>
              <w:pStyle w:val="ConsPlusNonformat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14:paraId="1953346D" w14:textId="77777777" w:rsidR="00B8221F" w:rsidRPr="00687DF0" w:rsidRDefault="00B8221F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</w:tcBorders>
          </w:tcPr>
          <w:p w14:paraId="280F099F" w14:textId="77777777" w:rsidR="00B8221F" w:rsidRPr="00687DF0" w:rsidRDefault="00B8221F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1F" w:rsidRPr="00687DF0" w14:paraId="7AEB1239" w14:textId="77777777" w:rsidTr="00121D08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C5023" w14:textId="77777777" w:rsidR="00B8221F" w:rsidRPr="00687DF0" w:rsidRDefault="00B8221F" w:rsidP="00B8221F">
            <w:pPr>
              <w:pStyle w:val="ConsPlusNonformat"/>
              <w:numPr>
                <w:ilvl w:val="0"/>
                <w:numId w:val="1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характеризующие объем и (или) качество муниципальной услуги</w:t>
            </w:r>
          </w:p>
        </w:tc>
      </w:tr>
      <w:tr w:rsidR="00B8221F" w:rsidRPr="00687DF0" w14:paraId="1F62F6F3" w14:textId="77777777" w:rsidTr="00121D08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2707CC" w14:textId="77777777" w:rsidR="00B8221F" w:rsidRPr="00687DF0" w:rsidRDefault="00B8221F" w:rsidP="00B8221F">
            <w:pPr>
              <w:pStyle w:val="ConsPlusNonformat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характеризующие качество муниципальной услуги &lt;2&gt;:</w:t>
            </w:r>
          </w:p>
        </w:tc>
      </w:tr>
    </w:tbl>
    <w:p w14:paraId="32A899F3" w14:textId="77777777" w:rsidR="00B8221F" w:rsidRPr="00687DF0" w:rsidRDefault="00B8221F" w:rsidP="00B8221F">
      <w:pPr>
        <w:pStyle w:val="ConsPlusNonformat"/>
        <w:jc w:val="both"/>
        <w:rPr>
          <w:sz w:val="24"/>
          <w:szCs w:val="24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64"/>
        <w:gridCol w:w="964"/>
        <w:gridCol w:w="964"/>
        <w:gridCol w:w="964"/>
        <w:gridCol w:w="969"/>
        <w:gridCol w:w="3538"/>
        <w:gridCol w:w="567"/>
        <w:gridCol w:w="567"/>
        <w:gridCol w:w="851"/>
        <w:gridCol w:w="708"/>
        <w:gridCol w:w="1135"/>
        <w:gridCol w:w="1220"/>
        <w:gridCol w:w="1331"/>
      </w:tblGrid>
      <w:tr w:rsidR="00B8221F" w:rsidRPr="00687DF0" w14:paraId="5BC36C57" w14:textId="77777777" w:rsidTr="00654796">
        <w:tc>
          <w:tcPr>
            <w:tcW w:w="1196" w:type="dxa"/>
            <w:vMerge w:val="restart"/>
            <w:vAlign w:val="center"/>
          </w:tcPr>
          <w:p w14:paraId="0926D8AC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892" w:type="dxa"/>
            <w:gridSpan w:val="3"/>
            <w:vMerge w:val="restart"/>
            <w:vAlign w:val="center"/>
          </w:tcPr>
          <w:p w14:paraId="3252E659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</w:t>
            </w:r>
          </w:p>
          <w:p w14:paraId="315BB016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14:paraId="257F07F9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17" w:type="dxa"/>
            <w:gridSpan w:val="8"/>
            <w:vAlign w:val="center"/>
          </w:tcPr>
          <w:p w14:paraId="156195FB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B8221F" w:rsidRPr="00687DF0" w14:paraId="2C79F620" w14:textId="77777777" w:rsidTr="00654796">
        <w:tc>
          <w:tcPr>
            <w:tcW w:w="1196" w:type="dxa"/>
            <w:vMerge/>
            <w:vAlign w:val="center"/>
          </w:tcPr>
          <w:p w14:paraId="73201B3F" w14:textId="77777777" w:rsidR="00B8221F" w:rsidRPr="001B156B" w:rsidRDefault="00B8221F" w:rsidP="00121D08">
            <w:pPr>
              <w:jc w:val="center"/>
            </w:pPr>
          </w:p>
        </w:tc>
        <w:tc>
          <w:tcPr>
            <w:tcW w:w="2892" w:type="dxa"/>
            <w:gridSpan w:val="3"/>
            <w:vMerge/>
            <w:vAlign w:val="center"/>
          </w:tcPr>
          <w:p w14:paraId="31C23154" w14:textId="77777777" w:rsidR="00B8221F" w:rsidRPr="001B156B" w:rsidRDefault="00B8221F" w:rsidP="00121D08">
            <w:pPr>
              <w:jc w:val="center"/>
            </w:pPr>
          </w:p>
        </w:tc>
        <w:tc>
          <w:tcPr>
            <w:tcW w:w="1933" w:type="dxa"/>
            <w:gridSpan w:val="2"/>
            <w:vMerge/>
            <w:vAlign w:val="center"/>
          </w:tcPr>
          <w:p w14:paraId="01EB3DA9" w14:textId="77777777" w:rsidR="00B8221F" w:rsidRPr="001B156B" w:rsidRDefault="00B8221F" w:rsidP="00121D08">
            <w:pPr>
              <w:jc w:val="center"/>
            </w:pPr>
          </w:p>
        </w:tc>
        <w:tc>
          <w:tcPr>
            <w:tcW w:w="3538" w:type="dxa"/>
            <w:vMerge w:val="restart"/>
            <w:vAlign w:val="center"/>
          </w:tcPr>
          <w:p w14:paraId="38A91D37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Align w:val="center"/>
          </w:tcPr>
          <w:p w14:paraId="4AD28FE3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9" w:history="1">
              <w:r w:rsidRPr="001B156B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851" w:type="dxa"/>
            <w:vMerge w:val="restart"/>
            <w:vAlign w:val="center"/>
          </w:tcPr>
          <w:p w14:paraId="0AE6DE32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утверждено в муниципальном задании на год</w:t>
            </w:r>
          </w:p>
        </w:tc>
        <w:tc>
          <w:tcPr>
            <w:tcW w:w="708" w:type="dxa"/>
            <w:vMerge w:val="restart"/>
            <w:vAlign w:val="center"/>
          </w:tcPr>
          <w:p w14:paraId="55E6D8C3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1135" w:type="dxa"/>
            <w:vMerge w:val="restart"/>
            <w:vAlign w:val="center"/>
          </w:tcPr>
          <w:p w14:paraId="14169E50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220" w:type="dxa"/>
            <w:vMerge w:val="restart"/>
            <w:vAlign w:val="center"/>
          </w:tcPr>
          <w:p w14:paraId="42C42500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331" w:type="dxa"/>
            <w:vMerge w:val="restart"/>
            <w:vAlign w:val="center"/>
          </w:tcPr>
          <w:p w14:paraId="79CC44D7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B8221F" w:rsidRPr="00687DF0" w14:paraId="670B0CAD" w14:textId="77777777" w:rsidTr="00654796">
        <w:tc>
          <w:tcPr>
            <w:tcW w:w="1196" w:type="dxa"/>
            <w:vMerge/>
          </w:tcPr>
          <w:p w14:paraId="5DE3F394" w14:textId="77777777" w:rsidR="00B8221F" w:rsidRPr="001B156B" w:rsidRDefault="00B8221F" w:rsidP="00121D08"/>
        </w:tc>
        <w:tc>
          <w:tcPr>
            <w:tcW w:w="964" w:type="dxa"/>
            <w:vAlign w:val="center"/>
          </w:tcPr>
          <w:p w14:paraId="0D045953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______ (наименование показателя)</w:t>
            </w:r>
          </w:p>
        </w:tc>
        <w:tc>
          <w:tcPr>
            <w:tcW w:w="964" w:type="dxa"/>
            <w:vAlign w:val="center"/>
          </w:tcPr>
          <w:p w14:paraId="7AE36F7C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______ (наименование показателя)</w:t>
            </w:r>
          </w:p>
        </w:tc>
        <w:tc>
          <w:tcPr>
            <w:tcW w:w="964" w:type="dxa"/>
            <w:vAlign w:val="center"/>
          </w:tcPr>
          <w:p w14:paraId="0238D9F1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______ (наименование показателя)</w:t>
            </w:r>
          </w:p>
        </w:tc>
        <w:tc>
          <w:tcPr>
            <w:tcW w:w="964" w:type="dxa"/>
            <w:vAlign w:val="center"/>
          </w:tcPr>
          <w:p w14:paraId="5A0DA99F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______ (наименование показателя)</w:t>
            </w:r>
          </w:p>
        </w:tc>
        <w:tc>
          <w:tcPr>
            <w:tcW w:w="969" w:type="dxa"/>
            <w:vAlign w:val="center"/>
          </w:tcPr>
          <w:p w14:paraId="59312602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3538" w:type="dxa"/>
            <w:vMerge/>
            <w:vAlign w:val="center"/>
          </w:tcPr>
          <w:p w14:paraId="4D8C0520" w14:textId="77777777" w:rsidR="00B8221F" w:rsidRPr="001B156B" w:rsidRDefault="00B8221F" w:rsidP="00121D08">
            <w:pPr>
              <w:jc w:val="center"/>
            </w:pPr>
          </w:p>
        </w:tc>
        <w:tc>
          <w:tcPr>
            <w:tcW w:w="567" w:type="dxa"/>
            <w:vAlign w:val="center"/>
          </w:tcPr>
          <w:p w14:paraId="0FAD73C5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0C3F0990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851" w:type="dxa"/>
            <w:vMerge/>
          </w:tcPr>
          <w:p w14:paraId="695E873E" w14:textId="77777777" w:rsidR="00B8221F" w:rsidRPr="001B156B" w:rsidRDefault="00B8221F" w:rsidP="00121D08"/>
        </w:tc>
        <w:tc>
          <w:tcPr>
            <w:tcW w:w="708" w:type="dxa"/>
            <w:vMerge/>
          </w:tcPr>
          <w:p w14:paraId="6A773C9F" w14:textId="77777777" w:rsidR="00B8221F" w:rsidRPr="001B156B" w:rsidRDefault="00B8221F" w:rsidP="00121D08"/>
        </w:tc>
        <w:tc>
          <w:tcPr>
            <w:tcW w:w="1135" w:type="dxa"/>
            <w:vMerge/>
          </w:tcPr>
          <w:p w14:paraId="7B5D9D90" w14:textId="77777777" w:rsidR="00B8221F" w:rsidRPr="001B156B" w:rsidRDefault="00B8221F" w:rsidP="00121D08"/>
        </w:tc>
        <w:tc>
          <w:tcPr>
            <w:tcW w:w="1220" w:type="dxa"/>
            <w:vMerge/>
          </w:tcPr>
          <w:p w14:paraId="51729C8A" w14:textId="77777777" w:rsidR="00B8221F" w:rsidRPr="001B156B" w:rsidRDefault="00B8221F" w:rsidP="00121D08"/>
        </w:tc>
        <w:tc>
          <w:tcPr>
            <w:tcW w:w="1331" w:type="dxa"/>
            <w:vMerge/>
          </w:tcPr>
          <w:p w14:paraId="34EC4475" w14:textId="77777777" w:rsidR="00B8221F" w:rsidRPr="001B156B" w:rsidRDefault="00B8221F" w:rsidP="00121D08"/>
        </w:tc>
      </w:tr>
      <w:tr w:rsidR="00B8221F" w:rsidRPr="00687DF0" w14:paraId="389D2EA5" w14:textId="77777777" w:rsidTr="00654796">
        <w:tc>
          <w:tcPr>
            <w:tcW w:w="1196" w:type="dxa"/>
          </w:tcPr>
          <w:p w14:paraId="2DF23053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14:paraId="3F34B413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</w:tcPr>
          <w:p w14:paraId="63ED0129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14:paraId="16526DF2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14:paraId="73508D8A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9" w:type="dxa"/>
          </w:tcPr>
          <w:p w14:paraId="7452E2E9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538" w:type="dxa"/>
          </w:tcPr>
          <w:p w14:paraId="2AD8078C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7" w:type="dxa"/>
          </w:tcPr>
          <w:p w14:paraId="3CA645EC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14:paraId="51D55430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14:paraId="000B8D08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8" w:type="dxa"/>
          </w:tcPr>
          <w:p w14:paraId="562E2C58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5" w:type="dxa"/>
          </w:tcPr>
          <w:p w14:paraId="44680DE7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20" w:type="dxa"/>
          </w:tcPr>
          <w:p w14:paraId="66EA278A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31" w:type="dxa"/>
          </w:tcPr>
          <w:p w14:paraId="3FFBC40E" w14:textId="77777777" w:rsidR="00B8221F" w:rsidRPr="001B156B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B8221F" w:rsidRPr="00687DF0" w14:paraId="09C1DD71" w14:textId="77777777" w:rsidTr="00654796">
        <w:tc>
          <w:tcPr>
            <w:tcW w:w="1196" w:type="dxa"/>
            <w:vMerge w:val="restart"/>
          </w:tcPr>
          <w:p w14:paraId="01133674" w14:textId="77777777" w:rsidR="00B8221F" w:rsidRPr="009B1213" w:rsidRDefault="00B8221F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B1213">
              <w:rPr>
                <w:rFonts w:ascii="Times New Roman" w:hAnsi="Times New Roman" w:cs="Times New Roman"/>
                <w:sz w:val="24"/>
                <w:szCs w:val="24"/>
              </w:rPr>
              <w:t>000000000000830610411787000301000101000101101</w:t>
            </w:r>
          </w:p>
        </w:tc>
        <w:tc>
          <w:tcPr>
            <w:tcW w:w="964" w:type="dxa"/>
            <w:vMerge w:val="restart"/>
          </w:tcPr>
          <w:p w14:paraId="591CB0B1" w14:textId="77777777" w:rsidR="00B8221F" w:rsidRPr="009B1213" w:rsidRDefault="00B8221F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3CB36B1E" w14:textId="77777777" w:rsidR="00B8221F" w:rsidRPr="009B1213" w:rsidRDefault="00B8221F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4A2123A8" w14:textId="77777777" w:rsidR="00B8221F" w:rsidRPr="009B1213" w:rsidRDefault="00B8221F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7461C1FD" w14:textId="77777777" w:rsidR="00B8221F" w:rsidRPr="009B1213" w:rsidRDefault="00B8221F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69" w:type="dxa"/>
            <w:vMerge w:val="restart"/>
          </w:tcPr>
          <w:p w14:paraId="655BFE92" w14:textId="77777777" w:rsidR="00B8221F" w:rsidRPr="009B1213" w:rsidRDefault="00B8221F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15420407" w14:textId="77777777" w:rsidR="00B8221F" w:rsidRPr="009B1213" w:rsidRDefault="00B8221F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sz w:val="20"/>
              </w:rPr>
              <w:t>Доля обучающихся, успешно освоивших образовательные программы по итогам учебного года не менее</w:t>
            </w:r>
            <w:r>
              <w:rPr>
                <w:rFonts w:ascii="Times New Roman" w:hAnsi="Times New Roman" w:cs="Times New Roman"/>
                <w:sz w:val="20"/>
              </w:rPr>
              <w:t xml:space="preserve"> 100%</w:t>
            </w:r>
          </w:p>
        </w:tc>
        <w:tc>
          <w:tcPr>
            <w:tcW w:w="567" w:type="dxa"/>
          </w:tcPr>
          <w:p w14:paraId="20A143FB" w14:textId="77777777" w:rsidR="00B8221F" w:rsidRPr="009B1213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65B9B9F1" w14:textId="77777777" w:rsidR="00B8221F" w:rsidRPr="009B1213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</w:tcPr>
          <w:p w14:paraId="211F3083" w14:textId="77777777" w:rsidR="00B8221F" w:rsidRPr="009B1213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4494E2E3" w14:textId="77777777" w:rsidR="00B8221F" w:rsidRPr="009B1213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14:paraId="1ED0FB61" w14:textId="77777777" w:rsidR="00B8221F" w:rsidRPr="009B1213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524874B4" w14:textId="77777777" w:rsidR="00B8221F" w:rsidRPr="009B1213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0B20DA2" w14:textId="77777777" w:rsidR="00B8221F" w:rsidRPr="009B1213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1F" w:rsidRPr="00687DF0" w14:paraId="132F725F" w14:textId="77777777" w:rsidTr="00654796">
        <w:tc>
          <w:tcPr>
            <w:tcW w:w="1196" w:type="dxa"/>
            <w:vMerge/>
          </w:tcPr>
          <w:p w14:paraId="6D58E681" w14:textId="77777777" w:rsidR="00B8221F" w:rsidRPr="009B1213" w:rsidRDefault="00B8221F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068FD462" w14:textId="77777777" w:rsidR="00B8221F" w:rsidRPr="009B1213" w:rsidRDefault="00B8221F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56D36E45" w14:textId="77777777" w:rsidR="00B8221F" w:rsidRPr="009B1213" w:rsidRDefault="00B8221F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083A2F87" w14:textId="77777777" w:rsidR="00B8221F" w:rsidRPr="009B1213" w:rsidRDefault="00B8221F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3B3DF515" w14:textId="77777777" w:rsidR="00B8221F" w:rsidRPr="009B1213" w:rsidRDefault="00B8221F" w:rsidP="00121D08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52EFF275" w14:textId="77777777" w:rsidR="00B8221F" w:rsidRPr="009B1213" w:rsidRDefault="00B8221F" w:rsidP="00121D08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5A354573" w14:textId="77777777" w:rsidR="00B8221F" w:rsidRPr="009B1213" w:rsidRDefault="00B8221F" w:rsidP="00121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5213">
              <w:rPr>
                <w:rFonts w:ascii="Times New Roman" w:hAnsi="Times New Roman" w:cs="Times New Roman"/>
                <w:sz w:val="20"/>
              </w:rPr>
              <w:t xml:space="preserve">Доля выпускников, получивших документ государственного образца о соответствующем уровне образования не менее </w:t>
            </w:r>
          </w:p>
        </w:tc>
        <w:tc>
          <w:tcPr>
            <w:tcW w:w="567" w:type="dxa"/>
          </w:tcPr>
          <w:p w14:paraId="48B6298A" w14:textId="77777777" w:rsidR="00B8221F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0F646808" w14:textId="77777777" w:rsidR="00B8221F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851" w:type="dxa"/>
          </w:tcPr>
          <w:p w14:paraId="19F7A6AB" w14:textId="77777777" w:rsidR="00B8221F" w:rsidRPr="009B1213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4CC1A498" w14:textId="77777777" w:rsidR="00B8221F" w:rsidRPr="009B1213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14:paraId="3BD43715" w14:textId="77777777" w:rsidR="00B8221F" w:rsidRPr="009B1213" w:rsidRDefault="00B8221F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14:paraId="5751EEA1" w14:textId="77777777" w:rsidR="00B8221F" w:rsidRPr="009B1213" w:rsidRDefault="00B8221F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D3C73B2" w14:textId="77777777" w:rsidR="00B8221F" w:rsidRPr="009B1213" w:rsidRDefault="00B8221F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21F" w:rsidRPr="00687DF0" w14:paraId="0EC987B6" w14:textId="77777777" w:rsidTr="00654796">
        <w:tc>
          <w:tcPr>
            <w:tcW w:w="1196" w:type="dxa"/>
            <w:vMerge/>
          </w:tcPr>
          <w:p w14:paraId="1E435FFC" w14:textId="77777777" w:rsidR="00B8221F" w:rsidRPr="00687DF0" w:rsidRDefault="00B8221F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19C6063D" w14:textId="77777777" w:rsidR="00B8221F" w:rsidRPr="00687DF0" w:rsidRDefault="00B8221F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5CEA14C5" w14:textId="77777777" w:rsidR="00B8221F" w:rsidRPr="00687DF0" w:rsidRDefault="00B8221F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1B2BB5C4" w14:textId="77777777" w:rsidR="00B8221F" w:rsidRPr="00687DF0" w:rsidRDefault="00B8221F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76E8DEC4" w14:textId="77777777" w:rsidR="00B8221F" w:rsidRPr="00687DF0" w:rsidRDefault="00B8221F" w:rsidP="00121D08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5EB6F8BE" w14:textId="77777777" w:rsidR="00B8221F" w:rsidRPr="00687DF0" w:rsidRDefault="00B8221F" w:rsidP="00121D08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2C716E76" w14:textId="77777777" w:rsidR="00B8221F" w:rsidRPr="00687DF0" w:rsidRDefault="00B8221F" w:rsidP="00121D08">
            <w:pPr>
              <w:pStyle w:val="ConsPlusNormal"/>
              <w:rPr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sz w:val="20"/>
              </w:rPr>
              <w:t>Доля потребителей, удовлетворенных качеством оказания муниципальной услуги (данные на основе социологического опроса потребителей муниципальной услуги)  - более</w:t>
            </w:r>
            <w:r>
              <w:rPr>
                <w:rFonts w:ascii="Times New Roman" w:hAnsi="Times New Roman" w:cs="Times New Roman"/>
                <w:sz w:val="20"/>
              </w:rPr>
              <w:t xml:space="preserve"> 85%</w:t>
            </w:r>
          </w:p>
        </w:tc>
        <w:tc>
          <w:tcPr>
            <w:tcW w:w="567" w:type="dxa"/>
          </w:tcPr>
          <w:p w14:paraId="16A76BC1" w14:textId="77777777" w:rsidR="00B8221F" w:rsidRPr="009B1213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2FDD7826" w14:textId="77777777" w:rsidR="00B8221F" w:rsidRPr="009B1213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51" w:type="dxa"/>
          </w:tcPr>
          <w:p w14:paraId="5E5703A6" w14:textId="77777777" w:rsidR="00B8221F" w:rsidRPr="009B1213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14:paraId="4B33D9D6" w14:textId="77777777" w:rsidR="00B8221F" w:rsidRPr="009B1213" w:rsidRDefault="00C30FDD" w:rsidP="00192B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92B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14:paraId="1F38BB1D" w14:textId="77777777" w:rsidR="00B8221F" w:rsidRPr="00687DF0" w:rsidRDefault="00B8221F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5E6F0F3D" w14:textId="77777777" w:rsidR="00B8221F" w:rsidRPr="00687DF0" w:rsidRDefault="00B8221F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14:paraId="65A890D7" w14:textId="77777777" w:rsidR="00B8221F" w:rsidRPr="00687DF0" w:rsidRDefault="00B8221F" w:rsidP="00121D0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64681167" w14:textId="77777777" w:rsidR="00B8221F" w:rsidRDefault="00B8221F" w:rsidP="00B822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77096C8" w14:textId="77777777" w:rsidR="001B156B" w:rsidRDefault="001B156B" w:rsidP="00B822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5551B86" w14:textId="77777777" w:rsidR="001B156B" w:rsidRPr="00687DF0" w:rsidRDefault="001B156B" w:rsidP="00B822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20"/>
      </w:tblGrid>
      <w:tr w:rsidR="00B8221F" w:rsidRPr="00687DF0" w14:paraId="7F8912E3" w14:textId="77777777" w:rsidTr="00121D08">
        <w:tc>
          <w:tcPr>
            <w:tcW w:w="15920" w:type="dxa"/>
            <w:tcBorders>
              <w:top w:val="nil"/>
              <w:left w:val="nil"/>
              <w:bottom w:val="nil"/>
              <w:right w:val="nil"/>
            </w:tcBorders>
          </w:tcPr>
          <w:p w14:paraId="2D0DA53E" w14:textId="77777777" w:rsidR="00B8221F" w:rsidRPr="00687DF0" w:rsidRDefault="00B8221F" w:rsidP="00B8221F">
            <w:pPr>
              <w:pStyle w:val="ConsPlusNonformat"/>
              <w:numPr>
                <w:ilvl w:val="1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характеризующие объем муниципальной услуги:</w:t>
            </w:r>
          </w:p>
        </w:tc>
      </w:tr>
    </w:tbl>
    <w:p w14:paraId="48A686B9" w14:textId="77777777" w:rsidR="00B8221F" w:rsidRPr="00687DF0" w:rsidRDefault="00B8221F" w:rsidP="00B822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992"/>
        <w:gridCol w:w="992"/>
        <w:gridCol w:w="993"/>
        <w:gridCol w:w="992"/>
        <w:gridCol w:w="1134"/>
        <w:gridCol w:w="850"/>
        <w:gridCol w:w="567"/>
        <w:gridCol w:w="992"/>
        <w:gridCol w:w="851"/>
        <w:gridCol w:w="850"/>
        <w:gridCol w:w="1134"/>
        <w:gridCol w:w="2268"/>
        <w:gridCol w:w="840"/>
      </w:tblGrid>
      <w:tr w:rsidR="00B8221F" w:rsidRPr="00687DF0" w14:paraId="3AEE0385" w14:textId="77777777" w:rsidTr="00800FF4">
        <w:tc>
          <w:tcPr>
            <w:tcW w:w="1196" w:type="dxa"/>
            <w:vMerge w:val="restart"/>
            <w:vAlign w:val="center"/>
          </w:tcPr>
          <w:p w14:paraId="378B5594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14:paraId="775ED798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0C81D157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46" w:type="dxa"/>
            <w:gridSpan w:val="8"/>
            <w:vAlign w:val="center"/>
          </w:tcPr>
          <w:p w14:paraId="6B48B877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840" w:type="dxa"/>
            <w:vMerge w:val="restart"/>
            <w:vAlign w:val="center"/>
          </w:tcPr>
          <w:p w14:paraId="5FD9A078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B8221F" w:rsidRPr="00687DF0" w14:paraId="5452A471" w14:textId="77777777" w:rsidTr="00800FF4">
        <w:tc>
          <w:tcPr>
            <w:tcW w:w="1196" w:type="dxa"/>
            <w:vMerge/>
            <w:vAlign w:val="center"/>
          </w:tcPr>
          <w:p w14:paraId="5809DCAF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0D63F779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F19A4E3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5D780B1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Align w:val="center"/>
          </w:tcPr>
          <w:p w14:paraId="5770D32D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0" w:history="1">
              <w:r w:rsidRPr="00687DF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14:paraId="1E624D20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  <w:vAlign w:val="center"/>
          </w:tcPr>
          <w:p w14:paraId="3C358E0E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50" w:type="dxa"/>
            <w:vMerge w:val="restart"/>
            <w:vAlign w:val="center"/>
          </w:tcPr>
          <w:p w14:paraId="6D978939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vAlign w:val="center"/>
          </w:tcPr>
          <w:p w14:paraId="69783D40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2268" w:type="dxa"/>
            <w:vMerge w:val="restart"/>
            <w:vAlign w:val="center"/>
          </w:tcPr>
          <w:p w14:paraId="44D2AFAB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840" w:type="dxa"/>
            <w:vMerge/>
            <w:vAlign w:val="center"/>
          </w:tcPr>
          <w:p w14:paraId="61AA10C8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</w:tr>
      <w:tr w:rsidR="00B8221F" w:rsidRPr="00687DF0" w14:paraId="209A73A9" w14:textId="77777777" w:rsidTr="00800FF4">
        <w:tc>
          <w:tcPr>
            <w:tcW w:w="1196" w:type="dxa"/>
            <w:vMerge/>
            <w:vAlign w:val="center"/>
          </w:tcPr>
          <w:p w14:paraId="017B7073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795A6BE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992" w:type="dxa"/>
            <w:vAlign w:val="center"/>
          </w:tcPr>
          <w:p w14:paraId="432AC55B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992" w:type="dxa"/>
            <w:vAlign w:val="center"/>
          </w:tcPr>
          <w:p w14:paraId="5AE1FC83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 (наименование показателя)</w:t>
            </w:r>
          </w:p>
        </w:tc>
        <w:tc>
          <w:tcPr>
            <w:tcW w:w="993" w:type="dxa"/>
            <w:vAlign w:val="center"/>
          </w:tcPr>
          <w:p w14:paraId="2AA1203B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992" w:type="dxa"/>
            <w:vAlign w:val="center"/>
          </w:tcPr>
          <w:p w14:paraId="025E4DD4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 (наименование показателя)</w:t>
            </w:r>
          </w:p>
        </w:tc>
        <w:tc>
          <w:tcPr>
            <w:tcW w:w="1134" w:type="dxa"/>
            <w:vMerge/>
            <w:vAlign w:val="center"/>
          </w:tcPr>
          <w:p w14:paraId="76DC820C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7603DF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3E7F2FA5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2" w:type="dxa"/>
            <w:vMerge/>
            <w:vAlign w:val="center"/>
          </w:tcPr>
          <w:p w14:paraId="3053982C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201918D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1397F39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5D2A5F7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D35E307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14:paraId="07534569" w14:textId="77777777" w:rsidR="00B8221F" w:rsidRPr="00687DF0" w:rsidRDefault="00B8221F" w:rsidP="00121D08">
            <w:pPr>
              <w:jc w:val="center"/>
              <w:rPr>
                <w:sz w:val="24"/>
                <w:szCs w:val="24"/>
              </w:rPr>
            </w:pPr>
          </w:p>
        </w:tc>
      </w:tr>
      <w:tr w:rsidR="00B8221F" w:rsidRPr="00687DF0" w14:paraId="32526404" w14:textId="77777777" w:rsidTr="00800FF4">
        <w:tc>
          <w:tcPr>
            <w:tcW w:w="1196" w:type="dxa"/>
          </w:tcPr>
          <w:p w14:paraId="6053DBCE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C245DA2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A28C3A0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8E5BEAC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0D09563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CFFED0D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135EFC1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4D3B8565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7F795C10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DCDD2FD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0C241372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5F0AC6AB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3B74682F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7BCDB9A6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14:paraId="1E5808B2" w14:textId="77777777" w:rsidR="00B8221F" w:rsidRPr="00687DF0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221F" w:rsidRPr="00687DF0" w14:paraId="37F96A88" w14:textId="77777777" w:rsidTr="00800FF4">
        <w:tc>
          <w:tcPr>
            <w:tcW w:w="1196" w:type="dxa"/>
          </w:tcPr>
          <w:p w14:paraId="1DD3AEA5" w14:textId="77777777" w:rsidR="00B8221F" w:rsidRPr="009B1213" w:rsidRDefault="00B8221F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B1213">
              <w:rPr>
                <w:rFonts w:ascii="Times New Roman" w:hAnsi="Times New Roman" w:cs="Times New Roman"/>
                <w:sz w:val="24"/>
                <w:szCs w:val="24"/>
              </w:rPr>
              <w:t>000000000000830610411787000301000101000101101</w:t>
            </w:r>
          </w:p>
        </w:tc>
        <w:tc>
          <w:tcPr>
            <w:tcW w:w="993" w:type="dxa"/>
          </w:tcPr>
          <w:p w14:paraId="5CDFA477" w14:textId="77777777" w:rsidR="00B8221F" w:rsidRPr="00687DF0" w:rsidRDefault="00B8221F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AB54FBC" w14:textId="77777777" w:rsidR="00B8221F" w:rsidRPr="00687DF0" w:rsidRDefault="00B8221F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8C0A55A" w14:textId="77777777" w:rsidR="00B8221F" w:rsidRPr="00687DF0" w:rsidRDefault="00B8221F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1946787" w14:textId="77777777" w:rsidR="00B8221F" w:rsidRPr="005753AE" w:rsidRDefault="00B8221F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53AE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</w:tcPr>
          <w:p w14:paraId="75548D37" w14:textId="77777777" w:rsidR="00B8221F" w:rsidRPr="00687DF0" w:rsidRDefault="00B8221F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BA7BC1" w14:textId="77777777" w:rsidR="00B8221F" w:rsidRPr="007050E7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0E7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850" w:type="dxa"/>
          </w:tcPr>
          <w:p w14:paraId="582A6FDB" w14:textId="77777777" w:rsidR="00B8221F" w:rsidRPr="007050E7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67" w:type="dxa"/>
          </w:tcPr>
          <w:p w14:paraId="6F120F1B" w14:textId="77777777" w:rsidR="00B8221F" w:rsidRPr="007050E7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92" w:type="dxa"/>
          </w:tcPr>
          <w:p w14:paraId="22DA63E4" w14:textId="77777777" w:rsidR="00B8221F" w:rsidRPr="007050E7" w:rsidRDefault="00410D20" w:rsidP="00C30FD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14:paraId="2F36D6A7" w14:textId="77777777" w:rsidR="00B8221F" w:rsidRPr="007050E7" w:rsidRDefault="006373A2" w:rsidP="004F4C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30F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5D5A0AE" w14:textId="77777777" w:rsidR="00B8221F" w:rsidRPr="007050E7" w:rsidRDefault="00B8221F" w:rsidP="00800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820F26" w14:textId="77777777" w:rsidR="00B8221F" w:rsidRPr="007050E7" w:rsidRDefault="006373A2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</w:p>
        </w:tc>
        <w:tc>
          <w:tcPr>
            <w:tcW w:w="2268" w:type="dxa"/>
          </w:tcPr>
          <w:p w14:paraId="4B8BF9C6" w14:textId="77777777" w:rsidR="00B8221F" w:rsidRPr="007050E7" w:rsidRDefault="00176737" w:rsidP="001767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9F">
              <w:rPr>
                <w:rFonts w:ascii="Times New Roman" w:hAnsi="Times New Roman" w:cs="Times New Roman"/>
                <w:sz w:val="24"/>
                <w:szCs w:val="24"/>
              </w:rPr>
              <w:t xml:space="preserve">Набор в 10 класс – один класс-комплект  </w:t>
            </w:r>
            <w:r w:rsidR="00637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(физико-математический профиль) </w:t>
            </w:r>
            <w:r w:rsidR="00D95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40" w:type="dxa"/>
          </w:tcPr>
          <w:p w14:paraId="53F9FA05" w14:textId="77777777" w:rsidR="00B8221F" w:rsidRPr="007050E7" w:rsidRDefault="00B8221F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78BFA4" w14:textId="77777777" w:rsidR="00B112CA" w:rsidRDefault="00B112CA">
      <w:pPr>
        <w:rPr>
          <w:sz w:val="24"/>
          <w:szCs w:val="24"/>
        </w:rPr>
      </w:pPr>
    </w:p>
    <w:p w14:paraId="115CE76C" w14:textId="77777777" w:rsidR="00B112CA" w:rsidRPr="00687DF0" w:rsidRDefault="00B112CA" w:rsidP="00B112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  <w:r w:rsidRPr="00687DF0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 &lt;1&gt;</w:t>
      </w:r>
    </w:p>
    <w:p w14:paraId="3426E2FE" w14:textId="77777777" w:rsidR="00B112CA" w:rsidRPr="00406857" w:rsidRDefault="00B112CA" w:rsidP="00B112C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857">
        <w:rPr>
          <w:rFonts w:ascii="Times New Roman" w:hAnsi="Times New Roman" w:cs="Times New Roman"/>
          <w:b/>
          <w:sz w:val="24"/>
          <w:szCs w:val="24"/>
        </w:rPr>
        <w:t>Раздел__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06857">
        <w:rPr>
          <w:rFonts w:ascii="Times New Roman" w:hAnsi="Times New Roman" w:cs="Times New Roman"/>
          <w:b/>
          <w:sz w:val="24"/>
          <w:szCs w:val="24"/>
        </w:rPr>
        <w:t>__</w:t>
      </w:r>
    </w:p>
    <w:p w14:paraId="52DEEC0F" w14:textId="77777777" w:rsidR="00B112CA" w:rsidRPr="00687DF0" w:rsidRDefault="00B112CA" w:rsidP="00B112C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48"/>
        <w:gridCol w:w="2694"/>
        <w:gridCol w:w="1778"/>
      </w:tblGrid>
      <w:tr w:rsidR="00B112CA" w:rsidRPr="00687DF0" w14:paraId="0D5B8258" w14:textId="77777777" w:rsidTr="00121D08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4D12E7B8" w14:textId="77777777" w:rsidR="00B112CA" w:rsidRPr="00406857" w:rsidRDefault="00B112CA" w:rsidP="00121D08">
            <w:pPr>
              <w:pStyle w:val="ConsPlusNonformat"/>
              <w:numPr>
                <w:ilvl w:val="0"/>
                <w:numId w:val="13"/>
              </w:numPr>
              <w:tabs>
                <w:tab w:val="left" w:pos="3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85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услуги_-_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 ___</w:t>
            </w:r>
          </w:p>
          <w:p w14:paraId="695069BD" w14:textId="77777777" w:rsidR="00B112CA" w:rsidRPr="00687DF0" w:rsidRDefault="00B112CA" w:rsidP="00121D08">
            <w:pPr>
              <w:pStyle w:val="ConsPlusNonformat"/>
              <w:tabs>
                <w:tab w:val="left" w:pos="3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CF56714" w14:textId="77777777" w:rsidR="00B112CA" w:rsidRPr="00687DF0" w:rsidRDefault="00B112CA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Уникальный номер по базовому</w:t>
            </w:r>
          </w:p>
          <w:p w14:paraId="7D8047EC" w14:textId="77777777" w:rsidR="00B112CA" w:rsidRPr="00687DF0" w:rsidRDefault="00B112CA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(отраслевому) </w:t>
            </w:r>
          </w:p>
          <w:p w14:paraId="3D542AE3" w14:textId="77777777" w:rsidR="00B112CA" w:rsidRPr="00687DF0" w:rsidRDefault="00B112CA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1778" w:type="dxa"/>
            <w:vMerge w:val="restart"/>
            <w:tcBorders>
              <w:left w:val="single" w:sz="4" w:space="0" w:color="auto"/>
            </w:tcBorders>
          </w:tcPr>
          <w:p w14:paraId="60FE0D92" w14:textId="77777777" w:rsidR="00B112CA" w:rsidRPr="00406857" w:rsidRDefault="00B112CA" w:rsidP="00B112C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>11.7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</w:p>
        </w:tc>
      </w:tr>
      <w:tr w:rsidR="00B112CA" w:rsidRPr="00687DF0" w14:paraId="577FCE9B" w14:textId="77777777" w:rsidTr="00121D08">
        <w:tc>
          <w:tcPr>
            <w:tcW w:w="11448" w:type="dxa"/>
            <w:tcBorders>
              <w:top w:val="nil"/>
              <w:left w:val="nil"/>
              <w:bottom w:val="nil"/>
              <w:right w:val="nil"/>
            </w:tcBorders>
          </w:tcPr>
          <w:p w14:paraId="0AA41774" w14:textId="77777777" w:rsidR="00B112CA" w:rsidRPr="00687DF0" w:rsidRDefault="00B112CA" w:rsidP="00121D08">
            <w:pPr>
              <w:pStyle w:val="ConsPlusNonformat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0685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14:paraId="54247A6E" w14:textId="77777777" w:rsidR="00B112CA" w:rsidRPr="00687DF0" w:rsidRDefault="00B112CA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</w:tcBorders>
          </w:tcPr>
          <w:p w14:paraId="1679BE22" w14:textId="77777777" w:rsidR="00B112CA" w:rsidRPr="00687DF0" w:rsidRDefault="00B112CA" w:rsidP="00121D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CA" w:rsidRPr="00687DF0" w14:paraId="12720708" w14:textId="77777777" w:rsidTr="00121D08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25E93F" w14:textId="77777777" w:rsidR="00B112CA" w:rsidRPr="00687DF0" w:rsidRDefault="00B112CA" w:rsidP="00121D08">
            <w:pPr>
              <w:pStyle w:val="ConsPlusNonformat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характеризующие объем и (или) качество муниципальной услуги</w:t>
            </w:r>
          </w:p>
        </w:tc>
      </w:tr>
      <w:tr w:rsidR="00B112CA" w:rsidRPr="00687DF0" w14:paraId="6496BBE8" w14:textId="77777777" w:rsidTr="00121D08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847C06" w14:textId="77777777" w:rsidR="00B112CA" w:rsidRPr="00687DF0" w:rsidRDefault="00B112CA" w:rsidP="00121D08">
            <w:pPr>
              <w:pStyle w:val="ConsPlusNonformat"/>
              <w:numPr>
                <w:ilvl w:val="1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F0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достижении показателей, характеризующие качество муниципальной услуги &lt;2&gt;:</w:t>
            </w:r>
          </w:p>
        </w:tc>
      </w:tr>
    </w:tbl>
    <w:p w14:paraId="05B3A94C" w14:textId="77777777" w:rsidR="00B112CA" w:rsidRPr="00687DF0" w:rsidRDefault="00B112CA" w:rsidP="00B112CA">
      <w:pPr>
        <w:pStyle w:val="ConsPlusNonformat"/>
        <w:jc w:val="both"/>
        <w:rPr>
          <w:sz w:val="24"/>
          <w:szCs w:val="24"/>
        </w:rPr>
      </w:pPr>
    </w:p>
    <w:tbl>
      <w:tblPr>
        <w:tblW w:w="16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64"/>
        <w:gridCol w:w="964"/>
        <w:gridCol w:w="964"/>
        <w:gridCol w:w="964"/>
        <w:gridCol w:w="969"/>
        <w:gridCol w:w="3544"/>
        <w:gridCol w:w="596"/>
        <w:gridCol w:w="567"/>
        <w:gridCol w:w="963"/>
        <w:gridCol w:w="822"/>
        <w:gridCol w:w="963"/>
        <w:gridCol w:w="1276"/>
        <w:gridCol w:w="1020"/>
      </w:tblGrid>
      <w:tr w:rsidR="00B112CA" w:rsidRPr="00687DF0" w14:paraId="689A3A59" w14:textId="77777777" w:rsidTr="00B85449">
        <w:tc>
          <w:tcPr>
            <w:tcW w:w="1474" w:type="dxa"/>
            <w:vMerge w:val="restart"/>
            <w:vAlign w:val="center"/>
          </w:tcPr>
          <w:p w14:paraId="58727F4E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892" w:type="dxa"/>
            <w:gridSpan w:val="3"/>
            <w:vMerge w:val="restart"/>
            <w:vAlign w:val="center"/>
          </w:tcPr>
          <w:p w14:paraId="3B8AC41B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муниципальной</w:t>
            </w:r>
          </w:p>
          <w:p w14:paraId="55920172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1933" w:type="dxa"/>
            <w:gridSpan w:val="2"/>
            <w:vMerge w:val="restart"/>
            <w:vAlign w:val="center"/>
          </w:tcPr>
          <w:p w14:paraId="5D4E50BF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751" w:type="dxa"/>
            <w:gridSpan w:val="8"/>
            <w:vAlign w:val="center"/>
          </w:tcPr>
          <w:p w14:paraId="207CA387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B112CA" w:rsidRPr="00687DF0" w14:paraId="71A58292" w14:textId="77777777" w:rsidTr="00B85449">
        <w:tc>
          <w:tcPr>
            <w:tcW w:w="1474" w:type="dxa"/>
            <w:vMerge/>
            <w:vAlign w:val="center"/>
          </w:tcPr>
          <w:p w14:paraId="7FBD4D08" w14:textId="77777777" w:rsidR="00B112CA" w:rsidRPr="001B156B" w:rsidRDefault="00B112CA" w:rsidP="00121D08">
            <w:pPr>
              <w:jc w:val="center"/>
            </w:pPr>
          </w:p>
        </w:tc>
        <w:tc>
          <w:tcPr>
            <w:tcW w:w="2892" w:type="dxa"/>
            <w:gridSpan w:val="3"/>
            <w:vMerge/>
            <w:vAlign w:val="center"/>
          </w:tcPr>
          <w:p w14:paraId="1C4130E8" w14:textId="77777777" w:rsidR="00B112CA" w:rsidRPr="001B156B" w:rsidRDefault="00B112CA" w:rsidP="00121D08">
            <w:pPr>
              <w:jc w:val="center"/>
            </w:pPr>
          </w:p>
        </w:tc>
        <w:tc>
          <w:tcPr>
            <w:tcW w:w="1933" w:type="dxa"/>
            <w:gridSpan w:val="2"/>
            <w:vMerge/>
            <w:vAlign w:val="center"/>
          </w:tcPr>
          <w:p w14:paraId="0BFDF7A5" w14:textId="77777777" w:rsidR="00B112CA" w:rsidRPr="001B156B" w:rsidRDefault="00B112CA" w:rsidP="00121D08">
            <w:pPr>
              <w:jc w:val="center"/>
            </w:pPr>
          </w:p>
        </w:tc>
        <w:tc>
          <w:tcPr>
            <w:tcW w:w="3544" w:type="dxa"/>
            <w:vMerge w:val="restart"/>
            <w:vAlign w:val="center"/>
          </w:tcPr>
          <w:p w14:paraId="291233BC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63" w:type="dxa"/>
            <w:gridSpan w:val="2"/>
            <w:vAlign w:val="center"/>
          </w:tcPr>
          <w:p w14:paraId="3A576F04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21" w:history="1">
              <w:r w:rsidRPr="001B156B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963" w:type="dxa"/>
            <w:vMerge w:val="restart"/>
            <w:vAlign w:val="center"/>
          </w:tcPr>
          <w:p w14:paraId="474ABD60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утверждено в муниципальном задании на год</w:t>
            </w:r>
          </w:p>
        </w:tc>
        <w:tc>
          <w:tcPr>
            <w:tcW w:w="822" w:type="dxa"/>
            <w:vMerge w:val="restart"/>
            <w:vAlign w:val="center"/>
          </w:tcPr>
          <w:p w14:paraId="194FEC4F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исполнено на отчетную дату</w:t>
            </w:r>
          </w:p>
        </w:tc>
        <w:tc>
          <w:tcPr>
            <w:tcW w:w="963" w:type="dxa"/>
            <w:vMerge w:val="restart"/>
            <w:vAlign w:val="center"/>
          </w:tcPr>
          <w:p w14:paraId="2A2963C6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  <w:vAlign w:val="center"/>
          </w:tcPr>
          <w:p w14:paraId="10E56AF0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w="1020" w:type="dxa"/>
            <w:vMerge w:val="restart"/>
            <w:vAlign w:val="center"/>
          </w:tcPr>
          <w:p w14:paraId="4C444204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B112CA" w:rsidRPr="00687DF0" w14:paraId="5E09BB22" w14:textId="77777777" w:rsidTr="00B85449">
        <w:tc>
          <w:tcPr>
            <w:tcW w:w="1474" w:type="dxa"/>
            <w:vMerge/>
          </w:tcPr>
          <w:p w14:paraId="758F0330" w14:textId="77777777" w:rsidR="00B112CA" w:rsidRPr="001B156B" w:rsidRDefault="00B112CA" w:rsidP="00121D08"/>
        </w:tc>
        <w:tc>
          <w:tcPr>
            <w:tcW w:w="964" w:type="dxa"/>
            <w:vAlign w:val="center"/>
          </w:tcPr>
          <w:p w14:paraId="0A7A34DD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______ (наименование показателя)</w:t>
            </w:r>
          </w:p>
        </w:tc>
        <w:tc>
          <w:tcPr>
            <w:tcW w:w="964" w:type="dxa"/>
            <w:vAlign w:val="center"/>
          </w:tcPr>
          <w:p w14:paraId="0D4AAF78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______ (наименование показателя)</w:t>
            </w:r>
          </w:p>
        </w:tc>
        <w:tc>
          <w:tcPr>
            <w:tcW w:w="964" w:type="dxa"/>
            <w:vAlign w:val="center"/>
          </w:tcPr>
          <w:p w14:paraId="053A5661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______ (наименование показателя)</w:t>
            </w:r>
          </w:p>
        </w:tc>
        <w:tc>
          <w:tcPr>
            <w:tcW w:w="964" w:type="dxa"/>
            <w:vAlign w:val="center"/>
          </w:tcPr>
          <w:p w14:paraId="2A107B2A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______ (наименование показателя)</w:t>
            </w:r>
          </w:p>
        </w:tc>
        <w:tc>
          <w:tcPr>
            <w:tcW w:w="969" w:type="dxa"/>
            <w:vAlign w:val="center"/>
          </w:tcPr>
          <w:p w14:paraId="5551CF60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_____ (наименование показателя)</w:t>
            </w:r>
          </w:p>
        </w:tc>
        <w:tc>
          <w:tcPr>
            <w:tcW w:w="3544" w:type="dxa"/>
            <w:vMerge/>
            <w:vAlign w:val="center"/>
          </w:tcPr>
          <w:p w14:paraId="3E8D7CE7" w14:textId="77777777" w:rsidR="00B112CA" w:rsidRPr="001B156B" w:rsidRDefault="00B112CA" w:rsidP="00121D08">
            <w:pPr>
              <w:jc w:val="center"/>
            </w:pPr>
          </w:p>
        </w:tc>
        <w:tc>
          <w:tcPr>
            <w:tcW w:w="596" w:type="dxa"/>
            <w:vAlign w:val="center"/>
          </w:tcPr>
          <w:p w14:paraId="54FD7A64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1B4D2B51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963" w:type="dxa"/>
            <w:vMerge/>
          </w:tcPr>
          <w:p w14:paraId="7A8385DC" w14:textId="77777777" w:rsidR="00B112CA" w:rsidRPr="001B156B" w:rsidRDefault="00B112CA" w:rsidP="00121D08"/>
        </w:tc>
        <w:tc>
          <w:tcPr>
            <w:tcW w:w="822" w:type="dxa"/>
            <w:vMerge/>
          </w:tcPr>
          <w:p w14:paraId="22B3350C" w14:textId="77777777" w:rsidR="00B112CA" w:rsidRPr="001B156B" w:rsidRDefault="00B112CA" w:rsidP="00121D08"/>
        </w:tc>
        <w:tc>
          <w:tcPr>
            <w:tcW w:w="963" w:type="dxa"/>
            <w:vMerge/>
          </w:tcPr>
          <w:p w14:paraId="5006C508" w14:textId="77777777" w:rsidR="00B112CA" w:rsidRPr="001B156B" w:rsidRDefault="00B112CA" w:rsidP="00121D08"/>
        </w:tc>
        <w:tc>
          <w:tcPr>
            <w:tcW w:w="1276" w:type="dxa"/>
            <w:vMerge/>
          </w:tcPr>
          <w:p w14:paraId="2EC19C2C" w14:textId="77777777" w:rsidR="00B112CA" w:rsidRPr="001B156B" w:rsidRDefault="00B112CA" w:rsidP="00121D08"/>
        </w:tc>
        <w:tc>
          <w:tcPr>
            <w:tcW w:w="1020" w:type="dxa"/>
            <w:vMerge/>
          </w:tcPr>
          <w:p w14:paraId="54911CC6" w14:textId="77777777" w:rsidR="00B112CA" w:rsidRPr="001B156B" w:rsidRDefault="00B112CA" w:rsidP="00121D08"/>
        </w:tc>
      </w:tr>
      <w:tr w:rsidR="00B112CA" w:rsidRPr="00687DF0" w14:paraId="3F48739A" w14:textId="77777777" w:rsidTr="00B85449">
        <w:tc>
          <w:tcPr>
            <w:tcW w:w="1474" w:type="dxa"/>
          </w:tcPr>
          <w:p w14:paraId="365CF413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14:paraId="270C45E2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4" w:type="dxa"/>
          </w:tcPr>
          <w:p w14:paraId="1CE1C5CC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14:paraId="1C6DDCA8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14:paraId="3DB6DFB0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9" w:type="dxa"/>
          </w:tcPr>
          <w:p w14:paraId="2BB047CB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544" w:type="dxa"/>
          </w:tcPr>
          <w:p w14:paraId="24BEFCF5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96" w:type="dxa"/>
          </w:tcPr>
          <w:p w14:paraId="4DFAFE0C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14:paraId="30F0F14B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63" w:type="dxa"/>
          </w:tcPr>
          <w:p w14:paraId="2665A968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22" w:type="dxa"/>
          </w:tcPr>
          <w:p w14:paraId="2520C87C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63" w:type="dxa"/>
          </w:tcPr>
          <w:p w14:paraId="75B7FE62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14:paraId="2EA6DE6D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20" w:type="dxa"/>
          </w:tcPr>
          <w:p w14:paraId="52AFD9EE" w14:textId="77777777" w:rsidR="00B112CA" w:rsidRPr="001B156B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156B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B112CA" w:rsidRPr="00687DF0" w14:paraId="778CEE22" w14:textId="77777777" w:rsidTr="00B85449">
        <w:tc>
          <w:tcPr>
            <w:tcW w:w="1474" w:type="dxa"/>
            <w:vMerge w:val="restart"/>
          </w:tcPr>
          <w:p w14:paraId="5987A340" w14:textId="77777777" w:rsidR="00B112CA" w:rsidRPr="009B1213" w:rsidRDefault="00B112CA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9B1213">
              <w:rPr>
                <w:rFonts w:ascii="Times New Roman" w:hAnsi="Times New Roman" w:cs="Times New Roman"/>
                <w:sz w:val="24"/>
                <w:szCs w:val="24"/>
              </w:rPr>
              <w:t>000000000000830610411787000301000101000101101</w:t>
            </w:r>
          </w:p>
        </w:tc>
        <w:tc>
          <w:tcPr>
            <w:tcW w:w="964" w:type="dxa"/>
            <w:vMerge w:val="restart"/>
          </w:tcPr>
          <w:p w14:paraId="438EB2F4" w14:textId="77777777" w:rsidR="00B112CA" w:rsidRPr="009B1213" w:rsidRDefault="00B112CA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54741946" w14:textId="77777777" w:rsidR="00B112CA" w:rsidRPr="009B1213" w:rsidRDefault="00B112CA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04FA7C15" w14:textId="77777777" w:rsidR="00B112CA" w:rsidRPr="009B1213" w:rsidRDefault="00B112CA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1876E974" w14:textId="77777777" w:rsidR="00B112CA" w:rsidRPr="009B1213" w:rsidRDefault="00B112CA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969" w:type="dxa"/>
            <w:vMerge w:val="restart"/>
          </w:tcPr>
          <w:p w14:paraId="24E6C6FB" w14:textId="77777777" w:rsidR="00B112CA" w:rsidRPr="009B1213" w:rsidRDefault="00B112CA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6C5BBB" w14:textId="77777777" w:rsidR="00B112CA" w:rsidRPr="009B1213" w:rsidRDefault="00B112CA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sz w:val="20"/>
              </w:rPr>
              <w:t>Доля обучающихся, успешно освоивших образовательные программы по итогам учебного года не менее</w:t>
            </w:r>
            <w:r>
              <w:rPr>
                <w:rFonts w:ascii="Times New Roman" w:hAnsi="Times New Roman" w:cs="Times New Roman"/>
                <w:sz w:val="20"/>
              </w:rPr>
              <w:t xml:space="preserve"> 100%</w:t>
            </w:r>
          </w:p>
        </w:tc>
        <w:tc>
          <w:tcPr>
            <w:tcW w:w="596" w:type="dxa"/>
          </w:tcPr>
          <w:p w14:paraId="0C07F8E4" w14:textId="77777777" w:rsidR="00B112CA" w:rsidRPr="009B1213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28E40225" w14:textId="77777777" w:rsidR="00B112CA" w:rsidRPr="009B1213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963" w:type="dxa"/>
          </w:tcPr>
          <w:p w14:paraId="4E330B93" w14:textId="77777777" w:rsidR="00B112CA" w:rsidRPr="009B1213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174FE0D8" w14:textId="77777777" w:rsidR="00B112CA" w:rsidRPr="009B1213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63" w:type="dxa"/>
          </w:tcPr>
          <w:p w14:paraId="6E717B28" w14:textId="77777777" w:rsidR="00B112CA" w:rsidRPr="009B1213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8EB2AF" w14:textId="77777777" w:rsidR="00B112CA" w:rsidRPr="009B1213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7698E83" w14:textId="77777777" w:rsidR="00B112CA" w:rsidRPr="009B1213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CA" w:rsidRPr="00687DF0" w14:paraId="568A3CB2" w14:textId="77777777" w:rsidTr="00B85449">
        <w:tc>
          <w:tcPr>
            <w:tcW w:w="1474" w:type="dxa"/>
            <w:vMerge/>
          </w:tcPr>
          <w:p w14:paraId="7498978B" w14:textId="77777777" w:rsidR="00B112CA" w:rsidRPr="009B1213" w:rsidRDefault="00B112CA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1CFA9FD1" w14:textId="77777777" w:rsidR="00B112CA" w:rsidRPr="009B1213" w:rsidRDefault="00B112CA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55D1D331" w14:textId="77777777" w:rsidR="00B112CA" w:rsidRPr="009B1213" w:rsidRDefault="00B112CA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6D9FD677" w14:textId="77777777" w:rsidR="00B112CA" w:rsidRPr="009B1213" w:rsidRDefault="00B112CA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27F38101" w14:textId="77777777" w:rsidR="00B112CA" w:rsidRPr="009B1213" w:rsidRDefault="00B112CA" w:rsidP="00121D08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43A8BAE3" w14:textId="77777777" w:rsidR="00B112CA" w:rsidRPr="009B1213" w:rsidRDefault="00B112CA" w:rsidP="00121D0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B1660CB" w14:textId="77777777" w:rsidR="00B112CA" w:rsidRPr="009B1213" w:rsidRDefault="00B112CA" w:rsidP="00121D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5213">
              <w:rPr>
                <w:rFonts w:ascii="Times New Roman" w:hAnsi="Times New Roman" w:cs="Times New Roman"/>
                <w:sz w:val="20"/>
              </w:rPr>
              <w:t xml:space="preserve">Доля выпускников, получивших документ государственного образца о соответствующем уровне образования не менее </w:t>
            </w:r>
          </w:p>
        </w:tc>
        <w:tc>
          <w:tcPr>
            <w:tcW w:w="596" w:type="dxa"/>
          </w:tcPr>
          <w:p w14:paraId="648C2CC7" w14:textId="77777777" w:rsidR="00B112CA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709EB0BF" w14:textId="77777777" w:rsidR="00B112CA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963" w:type="dxa"/>
          </w:tcPr>
          <w:p w14:paraId="12EF8327" w14:textId="77777777" w:rsidR="00B112CA" w:rsidRPr="009B1213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2" w:type="dxa"/>
          </w:tcPr>
          <w:p w14:paraId="09873B13" w14:textId="77777777" w:rsidR="00B112CA" w:rsidRPr="009B1213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63" w:type="dxa"/>
          </w:tcPr>
          <w:p w14:paraId="23F1FB74" w14:textId="77777777" w:rsidR="00B112CA" w:rsidRPr="009B1213" w:rsidRDefault="00B112CA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869C9" w14:textId="77777777" w:rsidR="00B112CA" w:rsidRPr="009B1213" w:rsidRDefault="00B112CA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160EF2ED" w14:textId="77777777" w:rsidR="00B112CA" w:rsidRPr="009B1213" w:rsidRDefault="00B112CA" w:rsidP="0012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2CA" w:rsidRPr="00687DF0" w14:paraId="3F9A924E" w14:textId="77777777" w:rsidTr="00B85449">
        <w:tc>
          <w:tcPr>
            <w:tcW w:w="1474" w:type="dxa"/>
            <w:vMerge/>
          </w:tcPr>
          <w:p w14:paraId="10476743" w14:textId="77777777" w:rsidR="00B112CA" w:rsidRPr="00687DF0" w:rsidRDefault="00B112CA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1E512CB7" w14:textId="77777777" w:rsidR="00B112CA" w:rsidRPr="00687DF0" w:rsidRDefault="00B112CA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2B2D24E0" w14:textId="77777777" w:rsidR="00B112CA" w:rsidRPr="00687DF0" w:rsidRDefault="00B112CA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7DEC6848" w14:textId="77777777" w:rsidR="00B112CA" w:rsidRPr="00687DF0" w:rsidRDefault="00B112CA" w:rsidP="00121D08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71699A39" w14:textId="77777777" w:rsidR="00B112CA" w:rsidRPr="00687DF0" w:rsidRDefault="00B112CA" w:rsidP="00121D08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</w:tcPr>
          <w:p w14:paraId="7B4E7783" w14:textId="77777777" w:rsidR="00B112CA" w:rsidRPr="00687DF0" w:rsidRDefault="00B112CA" w:rsidP="00121D0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C4BD1B5" w14:textId="77777777" w:rsidR="00B112CA" w:rsidRPr="00687DF0" w:rsidRDefault="00B112CA" w:rsidP="00121D08">
            <w:pPr>
              <w:pStyle w:val="ConsPlusNormal"/>
              <w:rPr>
                <w:sz w:val="24"/>
                <w:szCs w:val="24"/>
              </w:rPr>
            </w:pPr>
            <w:r w:rsidRPr="009B1213">
              <w:rPr>
                <w:rFonts w:ascii="Times New Roman" w:hAnsi="Times New Roman" w:cs="Times New Roman"/>
                <w:sz w:val="20"/>
              </w:rPr>
              <w:t>Доля потребителей, удовлетворенных качеством оказания муниципальной услуги (данные на основе социологического опроса потребителей муниципальной услуги)  - более</w:t>
            </w:r>
            <w:r>
              <w:rPr>
                <w:rFonts w:ascii="Times New Roman" w:hAnsi="Times New Roman" w:cs="Times New Roman"/>
                <w:sz w:val="20"/>
              </w:rPr>
              <w:t xml:space="preserve"> 85%</w:t>
            </w:r>
          </w:p>
        </w:tc>
        <w:tc>
          <w:tcPr>
            <w:tcW w:w="596" w:type="dxa"/>
          </w:tcPr>
          <w:p w14:paraId="53B8BCA2" w14:textId="77777777" w:rsidR="00B112CA" w:rsidRPr="009B1213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14:paraId="71296F4F" w14:textId="77777777" w:rsidR="00B112CA" w:rsidRPr="009B1213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963" w:type="dxa"/>
          </w:tcPr>
          <w:p w14:paraId="5DA02F72" w14:textId="77777777" w:rsidR="00B112CA" w:rsidRPr="009B1213" w:rsidRDefault="00B112CA" w:rsidP="0012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22" w:type="dxa"/>
          </w:tcPr>
          <w:p w14:paraId="65490B18" w14:textId="77777777" w:rsidR="00B112CA" w:rsidRPr="009B1213" w:rsidRDefault="00C30FDD" w:rsidP="004705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705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14:paraId="3E3B7A06" w14:textId="77777777" w:rsidR="00B112CA" w:rsidRPr="00687DF0" w:rsidRDefault="00B112CA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51E03" w14:textId="77777777" w:rsidR="00B112CA" w:rsidRPr="00687DF0" w:rsidRDefault="00B112CA" w:rsidP="00121D0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471D06CC" w14:textId="77777777" w:rsidR="00B112CA" w:rsidRPr="00687DF0" w:rsidRDefault="00B112CA" w:rsidP="00121D0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6A23FB6" w14:textId="31097B9B" w:rsidR="008D3CAE" w:rsidRPr="00687DF0" w:rsidRDefault="007000C4" w:rsidP="00AC3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25CB3F2" wp14:editId="6DDC21CC">
            <wp:extent cx="9029700" cy="6569075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656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3CAE" w:rsidRPr="00687DF0" w:rsidSect="00210679">
      <w:headerReference w:type="default" r:id="rId23"/>
      <w:footerReference w:type="default" r:id="rId24"/>
      <w:pgSz w:w="16838" w:h="11906" w:orient="landscape" w:code="9"/>
      <w:pgMar w:top="993" w:right="567" w:bottom="568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67FAC" w14:textId="77777777" w:rsidR="00C57C70" w:rsidRDefault="00C57C70">
      <w:r>
        <w:separator/>
      </w:r>
    </w:p>
  </w:endnote>
  <w:endnote w:type="continuationSeparator" w:id="0">
    <w:p w14:paraId="27BCEE68" w14:textId="77777777" w:rsidR="00C57C70" w:rsidRDefault="00C5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D2BFA" w14:textId="77777777" w:rsidR="004705DC" w:rsidRPr="00057CDF" w:rsidRDefault="004705DC">
    <w:pPr>
      <w:pStyle w:val="a5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7F832" w14:textId="77777777" w:rsidR="00C57C70" w:rsidRDefault="00C57C70">
      <w:r>
        <w:separator/>
      </w:r>
    </w:p>
  </w:footnote>
  <w:footnote w:type="continuationSeparator" w:id="0">
    <w:p w14:paraId="6A849D93" w14:textId="77777777" w:rsidR="00C57C70" w:rsidRDefault="00C57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9448633"/>
      <w:docPartObj>
        <w:docPartGallery w:val="Page Numbers (Top of Page)"/>
        <w:docPartUnique/>
      </w:docPartObj>
    </w:sdtPr>
    <w:sdtEndPr/>
    <w:sdtContent>
      <w:p w14:paraId="5375E740" w14:textId="77777777" w:rsidR="004705DC" w:rsidRDefault="004705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FFA">
          <w:rPr>
            <w:noProof/>
          </w:rPr>
          <w:t>16</w:t>
        </w:r>
        <w:r>
          <w:fldChar w:fldCharType="end"/>
        </w:r>
      </w:p>
    </w:sdtContent>
  </w:sdt>
  <w:p w14:paraId="6D35709E" w14:textId="77777777" w:rsidR="004705DC" w:rsidRDefault="004705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D5249"/>
    <w:multiLevelType w:val="hybridMultilevel"/>
    <w:tmpl w:val="F8F4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D0131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303721B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5880CF4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5C77C21"/>
    <w:multiLevelType w:val="hybridMultilevel"/>
    <w:tmpl w:val="93F46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51DA7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A17485D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37E5DF7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A1407D7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CD57BD2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2E924C3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4F82A4C"/>
    <w:multiLevelType w:val="multilevel"/>
    <w:tmpl w:val="DDDE1C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7B570FBE"/>
    <w:multiLevelType w:val="multilevel"/>
    <w:tmpl w:val="E04A3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1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1CD"/>
    <w:rsid w:val="0000700F"/>
    <w:rsid w:val="0001508B"/>
    <w:rsid w:val="00033525"/>
    <w:rsid w:val="00040ECB"/>
    <w:rsid w:val="00057CDF"/>
    <w:rsid w:val="0006594F"/>
    <w:rsid w:val="0007353E"/>
    <w:rsid w:val="00082976"/>
    <w:rsid w:val="000A0909"/>
    <w:rsid w:val="000B4819"/>
    <w:rsid w:val="000F7504"/>
    <w:rsid w:val="00104C1C"/>
    <w:rsid w:val="00121D08"/>
    <w:rsid w:val="001259DA"/>
    <w:rsid w:val="001325FD"/>
    <w:rsid w:val="00132D84"/>
    <w:rsid w:val="00133739"/>
    <w:rsid w:val="0014117E"/>
    <w:rsid w:val="00166DBB"/>
    <w:rsid w:val="00171622"/>
    <w:rsid w:val="00176737"/>
    <w:rsid w:val="00192B8C"/>
    <w:rsid w:val="001932E3"/>
    <w:rsid w:val="001A059C"/>
    <w:rsid w:val="001A59E6"/>
    <w:rsid w:val="001B156B"/>
    <w:rsid w:val="001B47BB"/>
    <w:rsid w:val="001B4830"/>
    <w:rsid w:val="002105B1"/>
    <w:rsid w:val="00210679"/>
    <w:rsid w:val="00223742"/>
    <w:rsid w:val="00224013"/>
    <w:rsid w:val="00236F21"/>
    <w:rsid w:val="002621B9"/>
    <w:rsid w:val="00263935"/>
    <w:rsid w:val="0029043D"/>
    <w:rsid w:val="002931E3"/>
    <w:rsid w:val="002B6F7B"/>
    <w:rsid w:val="002D4BAB"/>
    <w:rsid w:val="002D5E99"/>
    <w:rsid w:val="002D77BA"/>
    <w:rsid w:val="002E5CA3"/>
    <w:rsid w:val="002E6724"/>
    <w:rsid w:val="00306A74"/>
    <w:rsid w:val="00323075"/>
    <w:rsid w:val="003434B5"/>
    <w:rsid w:val="00345B23"/>
    <w:rsid w:val="00370988"/>
    <w:rsid w:val="00385FBC"/>
    <w:rsid w:val="003876AC"/>
    <w:rsid w:val="00392F05"/>
    <w:rsid w:val="003A5ABB"/>
    <w:rsid w:val="003C52A3"/>
    <w:rsid w:val="003F3BF0"/>
    <w:rsid w:val="00400393"/>
    <w:rsid w:val="00406857"/>
    <w:rsid w:val="004108A1"/>
    <w:rsid w:val="00410D20"/>
    <w:rsid w:val="00424F69"/>
    <w:rsid w:val="004336C0"/>
    <w:rsid w:val="00435213"/>
    <w:rsid w:val="00450E30"/>
    <w:rsid w:val="00454680"/>
    <w:rsid w:val="004570C4"/>
    <w:rsid w:val="004705DC"/>
    <w:rsid w:val="00484A93"/>
    <w:rsid w:val="004963E1"/>
    <w:rsid w:val="00497D7A"/>
    <w:rsid w:val="004E0747"/>
    <w:rsid w:val="004E1A18"/>
    <w:rsid w:val="004E7B00"/>
    <w:rsid w:val="004F39F2"/>
    <w:rsid w:val="004F4C9F"/>
    <w:rsid w:val="004F4DA6"/>
    <w:rsid w:val="00500478"/>
    <w:rsid w:val="00515966"/>
    <w:rsid w:val="00565844"/>
    <w:rsid w:val="00567208"/>
    <w:rsid w:val="0057487D"/>
    <w:rsid w:val="005753AE"/>
    <w:rsid w:val="00592660"/>
    <w:rsid w:val="005B6E7D"/>
    <w:rsid w:val="005C17F8"/>
    <w:rsid w:val="005C3D16"/>
    <w:rsid w:val="005C3FFA"/>
    <w:rsid w:val="005E111E"/>
    <w:rsid w:val="005F051E"/>
    <w:rsid w:val="005F0A49"/>
    <w:rsid w:val="006373A2"/>
    <w:rsid w:val="00654796"/>
    <w:rsid w:val="00676681"/>
    <w:rsid w:val="00687DF0"/>
    <w:rsid w:val="00692789"/>
    <w:rsid w:val="006C46CF"/>
    <w:rsid w:val="007000C4"/>
    <w:rsid w:val="007050E7"/>
    <w:rsid w:val="007252C8"/>
    <w:rsid w:val="00725A20"/>
    <w:rsid w:val="00776D5A"/>
    <w:rsid w:val="007839D3"/>
    <w:rsid w:val="007D359C"/>
    <w:rsid w:val="007D7657"/>
    <w:rsid w:val="007E1E22"/>
    <w:rsid w:val="007E269D"/>
    <w:rsid w:val="00800FF4"/>
    <w:rsid w:val="008051BD"/>
    <w:rsid w:val="008251AB"/>
    <w:rsid w:val="0083094A"/>
    <w:rsid w:val="00834485"/>
    <w:rsid w:val="0083630B"/>
    <w:rsid w:val="00862589"/>
    <w:rsid w:val="008707D3"/>
    <w:rsid w:val="0087481C"/>
    <w:rsid w:val="00876247"/>
    <w:rsid w:val="008B057B"/>
    <w:rsid w:val="008D3CAE"/>
    <w:rsid w:val="008E0564"/>
    <w:rsid w:val="008E6844"/>
    <w:rsid w:val="00910416"/>
    <w:rsid w:val="009271D3"/>
    <w:rsid w:val="00946126"/>
    <w:rsid w:val="009656F1"/>
    <w:rsid w:val="009701CD"/>
    <w:rsid w:val="0098044C"/>
    <w:rsid w:val="0098430B"/>
    <w:rsid w:val="009A0921"/>
    <w:rsid w:val="009A1041"/>
    <w:rsid w:val="009B1213"/>
    <w:rsid w:val="009B2B35"/>
    <w:rsid w:val="009C204E"/>
    <w:rsid w:val="009C5B59"/>
    <w:rsid w:val="009D65F7"/>
    <w:rsid w:val="00A14988"/>
    <w:rsid w:val="00A31960"/>
    <w:rsid w:val="00A41E18"/>
    <w:rsid w:val="00A6512F"/>
    <w:rsid w:val="00A663A9"/>
    <w:rsid w:val="00A6681D"/>
    <w:rsid w:val="00A7405A"/>
    <w:rsid w:val="00A83EBC"/>
    <w:rsid w:val="00AC370B"/>
    <w:rsid w:val="00AC6849"/>
    <w:rsid w:val="00AD2AFB"/>
    <w:rsid w:val="00AD396F"/>
    <w:rsid w:val="00AE104D"/>
    <w:rsid w:val="00AE3B05"/>
    <w:rsid w:val="00AE452C"/>
    <w:rsid w:val="00B112CA"/>
    <w:rsid w:val="00B12FF7"/>
    <w:rsid w:val="00B14877"/>
    <w:rsid w:val="00B23376"/>
    <w:rsid w:val="00B2597F"/>
    <w:rsid w:val="00B411A3"/>
    <w:rsid w:val="00B54B23"/>
    <w:rsid w:val="00B8221F"/>
    <w:rsid w:val="00B85449"/>
    <w:rsid w:val="00BB35FE"/>
    <w:rsid w:val="00BB5EAB"/>
    <w:rsid w:val="00BE38F9"/>
    <w:rsid w:val="00BF2598"/>
    <w:rsid w:val="00BF5EBC"/>
    <w:rsid w:val="00BF728C"/>
    <w:rsid w:val="00C13C2D"/>
    <w:rsid w:val="00C15CA5"/>
    <w:rsid w:val="00C2418F"/>
    <w:rsid w:val="00C25C76"/>
    <w:rsid w:val="00C25ED2"/>
    <w:rsid w:val="00C302A6"/>
    <w:rsid w:val="00C30FDD"/>
    <w:rsid w:val="00C3645B"/>
    <w:rsid w:val="00C57C70"/>
    <w:rsid w:val="00C73D17"/>
    <w:rsid w:val="00C75ED5"/>
    <w:rsid w:val="00CC33C4"/>
    <w:rsid w:val="00CD6F27"/>
    <w:rsid w:val="00D15D64"/>
    <w:rsid w:val="00D576ED"/>
    <w:rsid w:val="00D70C1E"/>
    <w:rsid w:val="00D834D9"/>
    <w:rsid w:val="00D95E79"/>
    <w:rsid w:val="00D96C8F"/>
    <w:rsid w:val="00DA1126"/>
    <w:rsid w:val="00DA58E2"/>
    <w:rsid w:val="00DC33A6"/>
    <w:rsid w:val="00DD4F42"/>
    <w:rsid w:val="00DD7B92"/>
    <w:rsid w:val="00DE4B64"/>
    <w:rsid w:val="00DF16A4"/>
    <w:rsid w:val="00DF448D"/>
    <w:rsid w:val="00DF6852"/>
    <w:rsid w:val="00E01591"/>
    <w:rsid w:val="00E03472"/>
    <w:rsid w:val="00E33BF2"/>
    <w:rsid w:val="00E9028A"/>
    <w:rsid w:val="00E91674"/>
    <w:rsid w:val="00EB241E"/>
    <w:rsid w:val="00EB6263"/>
    <w:rsid w:val="00EC7F21"/>
    <w:rsid w:val="00ED7A60"/>
    <w:rsid w:val="00EE6CFC"/>
    <w:rsid w:val="00F00663"/>
    <w:rsid w:val="00F11ED8"/>
    <w:rsid w:val="00F135F4"/>
    <w:rsid w:val="00F16907"/>
    <w:rsid w:val="00F16F2F"/>
    <w:rsid w:val="00F34370"/>
    <w:rsid w:val="00F46ED9"/>
    <w:rsid w:val="00F62128"/>
    <w:rsid w:val="00F6789F"/>
    <w:rsid w:val="00F708FC"/>
    <w:rsid w:val="00F87ED3"/>
    <w:rsid w:val="00F910D9"/>
    <w:rsid w:val="00FA3EA5"/>
    <w:rsid w:val="00FA4340"/>
    <w:rsid w:val="00FA5F37"/>
    <w:rsid w:val="00FB1D61"/>
    <w:rsid w:val="00FB639D"/>
    <w:rsid w:val="00FD606E"/>
    <w:rsid w:val="00FF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460D1"/>
  <w15:docId w15:val="{5F7AE347-80C2-429C-85F2-F1CAA0E2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3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2AF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D2A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AC37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AC370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6">
    <w:name w:val="Table Grid"/>
    <w:basedOn w:val="a1"/>
    <w:rsid w:val="00862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F39F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9A0921"/>
  </w:style>
  <w:style w:type="character" w:styleId="a7">
    <w:name w:val="Hyperlink"/>
    <w:basedOn w:val="a0"/>
    <w:rsid w:val="0014117E"/>
    <w:rPr>
      <w:color w:val="0000FF" w:themeColor="hyperlink"/>
      <w:u w:val="single"/>
    </w:rPr>
  </w:style>
  <w:style w:type="character" w:styleId="a8">
    <w:name w:val="FollowedHyperlink"/>
    <w:basedOn w:val="a0"/>
    <w:rsid w:val="0014117E"/>
    <w:rPr>
      <w:color w:val="800080" w:themeColor="followedHyperlink"/>
      <w:u w:val="single"/>
    </w:rPr>
  </w:style>
  <w:style w:type="paragraph" w:styleId="a9">
    <w:name w:val="Balloon Text"/>
    <w:basedOn w:val="a"/>
    <w:link w:val="aa"/>
    <w:semiHidden/>
    <w:unhideWhenUsed/>
    <w:rsid w:val="00C2418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24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E4015A1FE39E51A85716061B17837305D5EBA4A068E650F4DB8025394u9P9G" TargetMode="External"/><Relationship Id="rId18" Type="http://schemas.openxmlformats.org/officeDocument/2006/relationships/hyperlink" Target="consultantplus://offline/ref=5E4015A1FE39E51A85716061B17837305D5EBA4A068E650F4DB8025394u9P9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4015A1FE39E51A85716061B17837305D5EBA4A068E650F4DB8025394u9P9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4015A1FE39E51A85716061B17837305D5EBA4A068E650F4DB8025394u9P9G" TargetMode="External"/><Relationship Id="rId17" Type="http://schemas.openxmlformats.org/officeDocument/2006/relationships/hyperlink" Target="consultantplus://offline/ref=5E4015A1FE39E51A85716061B17837305D5EBA4A068E650F4DB8025394u9P9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4015A1FE39E51A85716061B17837305D5EBA4A068E650F4DB8025394u9P9G" TargetMode="External"/><Relationship Id="rId20" Type="http://schemas.openxmlformats.org/officeDocument/2006/relationships/hyperlink" Target="consultantplus://offline/ref=5E4015A1FE39E51A85716061B17837305D5EBA4A068E650F4DB8025394u9P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4015A1FE39E51A85716061B17837305D5EBA4A068E650F4DB8025394u9P9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4015A1FE39E51A85716061B17837305D5EBA4A068E650F4DB8025394u9P9G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E4015A1FE39E51A85716061B17837305D5EBA4A068E650F4DB8025394u9P9G" TargetMode="External"/><Relationship Id="rId19" Type="http://schemas.openxmlformats.org/officeDocument/2006/relationships/hyperlink" Target="consultantplus://offline/ref=5E4015A1FE39E51A85716061B17837305D5EBA4A068E650F4DB8025394u9P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4015A1FE39E51A85716061B17837305D5EBA4A068E650F4DB8025394u9P9G" TargetMode="External"/><Relationship Id="rId14" Type="http://schemas.openxmlformats.org/officeDocument/2006/relationships/hyperlink" Target="consultantplus://offline/ref=5E4015A1FE39E51A85716061B17837305D5EBA4A068E650F4DB8025394u9P9G" TargetMode="External"/><Relationship Id="rId2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83;&#1100;&#1080;&#1085;&#1072;\Application%20Data\Microsoft\&#1064;&#1072;&#1073;&#1083;&#1086;&#1085;&#1099;\&#1056;&#1072;&#1089;&#1087;&#1086;&#1088;&#1103;&#1078;&#1077;&#1085;&#1080;&#107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03340-8498-488D-A1DC-145EB9A6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20</TotalTime>
  <Pages>16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г.Амурска</Company>
  <LinksUpToDate>false</LinksUpToDate>
  <CharactersWithSpaces>21548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Иван Третьяков</cp:lastModifiedBy>
  <cp:revision>5</cp:revision>
  <cp:lastPrinted>2019-07-20T03:08:00Z</cp:lastPrinted>
  <dcterms:created xsi:type="dcterms:W3CDTF">2019-07-20T01:54:00Z</dcterms:created>
  <dcterms:modified xsi:type="dcterms:W3CDTF">2019-08-07T09:59:00Z</dcterms:modified>
</cp:coreProperties>
</file>